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42" w:rsidRPr="00092591" w:rsidRDefault="00E81042" w:rsidP="00C97F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042" w:rsidRDefault="00E81042" w:rsidP="00C97F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81042" w:rsidRPr="00C97F0A" w:rsidRDefault="00E81042" w:rsidP="00C97F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СУНСКОГО ГОРОДСКОГО ПОСЕЛЕНИЯ</w:t>
      </w:r>
    </w:p>
    <w:p w:rsidR="00E81042" w:rsidRPr="00C97F0A" w:rsidRDefault="00E81042" w:rsidP="00C97F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СУНСКОГО РАЙОНА КИРОВСКОЙ ОБЛАСТИ</w:t>
      </w:r>
    </w:p>
    <w:p w:rsidR="00E81042" w:rsidRPr="00C97F0A" w:rsidRDefault="00E81042" w:rsidP="00C97F0A">
      <w:pPr>
        <w:keepNext/>
        <w:spacing w:before="360"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7F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81042" w:rsidRPr="00C83780" w:rsidRDefault="00E81042" w:rsidP="00C97F0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13.11.2020</w:t>
      </w:r>
      <w:r w:rsidRPr="00C837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837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93</w:t>
      </w:r>
    </w:p>
    <w:p w:rsidR="00E81042" w:rsidRPr="00C97F0A" w:rsidRDefault="00E81042" w:rsidP="00C97F0A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7F0A">
        <w:rPr>
          <w:rFonts w:ascii="Times New Roman" w:hAnsi="Times New Roman" w:cs="Times New Roman"/>
          <w:sz w:val="28"/>
          <w:szCs w:val="28"/>
          <w:lang w:eastAsia="ru-RU"/>
        </w:rPr>
        <w:t>пгт Суна</w:t>
      </w:r>
    </w:p>
    <w:p w:rsidR="00E81042" w:rsidRPr="00C97F0A" w:rsidRDefault="00E81042" w:rsidP="00C97F0A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Сунского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городского поселения Сунского</w:t>
      </w:r>
      <w:r w:rsidRPr="00C97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 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C97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97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.2018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130</w:t>
      </w:r>
      <w:r w:rsidRPr="00C97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81042" w:rsidRPr="00C97F0A" w:rsidRDefault="00E81042" w:rsidP="006C4DEE">
      <w:pPr>
        <w:spacing w:after="0"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F0A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 xml:space="preserve">от 31.08.2018 № 1039, администрация Сунского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E81042" w:rsidRPr="00EE35E9" w:rsidRDefault="00E81042" w:rsidP="006C4DEE">
      <w:pPr>
        <w:spacing w:after="0"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F0A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Сунского городского поселения от 01.11.2018 № 130 «Об утверждении реестра мест (площадок) накопления твердых коммунальных отходов, расположенных на территории Сунского городского поселения», изложив реестр мест (площадок) накопления твердых коммунальных отходов, расположенных на территории Сунского городского поселения в новой редакции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E81042" w:rsidRPr="00C97F0A" w:rsidRDefault="00E81042" w:rsidP="006C4DEE">
      <w:pPr>
        <w:spacing w:after="0"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7F0A">
        <w:rPr>
          <w:rFonts w:ascii="Times New Roman" w:hAnsi="Times New Roman" w:cs="Times New Roman"/>
          <w:sz w:val="28"/>
          <w:szCs w:val="28"/>
        </w:rPr>
        <w:t xml:space="preserve">. Реестр мест (площадок) накопления твердых коммунальных отходов подлежит опубликованию на сайте администрации Сунского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Сунского</w:t>
      </w:r>
      <w:r w:rsidRPr="00C97F0A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E81042" w:rsidRDefault="00E81042" w:rsidP="006C4DEE">
      <w:pPr>
        <w:spacing w:after="0"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опубликовать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Сунского городского поселения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 xml:space="preserve"> Сунского района Кировской области.</w:t>
      </w:r>
    </w:p>
    <w:p w:rsidR="00E81042" w:rsidRPr="00C97F0A" w:rsidRDefault="00E81042" w:rsidP="006C4DEE">
      <w:pPr>
        <w:spacing w:after="0"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042" w:rsidRPr="00C97F0A" w:rsidRDefault="00E81042" w:rsidP="006C4DEE">
      <w:pPr>
        <w:shd w:val="clear" w:color="auto" w:fill="FFFFFF"/>
        <w:spacing w:after="720"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97F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C97F0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C97F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tbl>
      <w:tblPr>
        <w:tblW w:w="9747" w:type="dxa"/>
        <w:tblInd w:w="-106" w:type="dxa"/>
        <w:tblLook w:val="00A0"/>
      </w:tblPr>
      <w:tblGrid>
        <w:gridCol w:w="7479"/>
        <w:gridCol w:w="2268"/>
      </w:tblGrid>
      <w:tr w:rsidR="00E81042" w:rsidRPr="00AA697E">
        <w:tc>
          <w:tcPr>
            <w:tcW w:w="7479" w:type="dxa"/>
          </w:tcPr>
          <w:p w:rsidR="00E81042" w:rsidRPr="00AA697E" w:rsidRDefault="00E81042" w:rsidP="00AA697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7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Сунского </w:t>
            </w:r>
          </w:p>
          <w:p w:rsidR="00E81042" w:rsidRPr="00AA697E" w:rsidRDefault="00E81042" w:rsidP="00AA697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7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E81042" w:rsidRPr="00AA697E" w:rsidRDefault="00E81042" w:rsidP="00AA697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7E">
              <w:rPr>
                <w:rFonts w:ascii="Times New Roman" w:hAnsi="Times New Roman" w:cs="Times New Roman"/>
                <w:sz w:val="28"/>
                <w:szCs w:val="28"/>
              </w:rPr>
              <w:t xml:space="preserve">Сунского района </w:t>
            </w:r>
          </w:p>
          <w:p w:rsidR="00E81042" w:rsidRPr="00AA697E" w:rsidRDefault="00E81042" w:rsidP="00AA697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7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   </w:t>
            </w:r>
          </w:p>
        </w:tc>
        <w:tc>
          <w:tcPr>
            <w:tcW w:w="2268" w:type="dxa"/>
            <w:vAlign w:val="bottom"/>
          </w:tcPr>
          <w:p w:rsidR="00E81042" w:rsidRDefault="00E81042" w:rsidP="00AA697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42" w:rsidRDefault="00E81042" w:rsidP="00AA697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42" w:rsidRPr="00AA697E" w:rsidRDefault="00E81042" w:rsidP="00AA697E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A697E">
              <w:rPr>
                <w:rFonts w:ascii="Times New Roman" w:hAnsi="Times New Roman" w:cs="Times New Roman"/>
                <w:sz w:val="28"/>
                <w:szCs w:val="28"/>
              </w:rPr>
              <w:t>С.Б. Булатов</w:t>
            </w:r>
          </w:p>
        </w:tc>
      </w:tr>
    </w:tbl>
    <w:p w:rsidR="00E81042" w:rsidRDefault="00E81042" w:rsidP="006C4DEE">
      <w:pPr>
        <w:ind w:left="426"/>
        <w:sectPr w:rsidR="00E81042" w:rsidSect="003A67CA">
          <w:pgSz w:w="11906" w:h="16838" w:code="9"/>
          <w:pgMar w:top="1134" w:right="568" w:bottom="567" w:left="851" w:header="709" w:footer="709" w:gutter="0"/>
          <w:cols w:space="708"/>
          <w:docGrid w:linePitch="360"/>
        </w:sectPr>
      </w:pPr>
    </w:p>
    <w:p w:rsidR="00E81042" w:rsidRPr="00E53374" w:rsidRDefault="00E81042" w:rsidP="001410D1">
      <w:pPr>
        <w:spacing w:after="0" w:line="240" w:lineRule="auto"/>
        <w:ind w:left="17719" w:right="33"/>
        <w:rPr>
          <w:rFonts w:ascii="Times New Roman" w:hAnsi="Times New Roman" w:cs="Times New Roman"/>
          <w:sz w:val="28"/>
          <w:szCs w:val="28"/>
          <w:lang w:eastAsia="ru-RU"/>
        </w:rPr>
      </w:pPr>
      <w:r w:rsidRPr="00E53374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E81042" w:rsidRPr="00E53374" w:rsidRDefault="00E81042" w:rsidP="001410D1">
      <w:pPr>
        <w:spacing w:after="0" w:line="240" w:lineRule="auto"/>
        <w:ind w:left="17719" w:righ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042" w:rsidRPr="00E53374" w:rsidRDefault="00E81042" w:rsidP="001410D1">
      <w:pPr>
        <w:spacing w:after="0" w:line="240" w:lineRule="auto"/>
        <w:ind w:left="17719" w:right="33"/>
        <w:rPr>
          <w:rFonts w:ascii="Times New Roman" w:hAnsi="Times New Roman" w:cs="Times New Roman"/>
          <w:sz w:val="28"/>
          <w:szCs w:val="28"/>
          <w:lang w:eastAsia="ru-RU"/>
        </w:rPr>
      </w:pPr>
      <w:r w:rsidRPr="00E53374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81042" w:rsidRPr="00E53374" w:rsidRDefault="00E81042" w:rsidP="001410D1">
      <w:pPr>
        <w:spacing w:after="0" w:line="240" w:lineRule="auto"/>
        <w:ind w:left="17719" w:right="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042" w:rsidRPr="00E53374" w:rsidRDefault="00E81042" w:rsidP="001410D1">
      <w:pPr>
        <w:spacing w:after="0" w:line="240" w:lineRule="auto"/>
        <w:ind w:left="17719" w:right="33"/>
        <w:rPr>
          <w:rFonts w:ascii="Times New Roman" w:hAnsi="Times New Roman" w:cs="Times New Roman"/>
          <w:sz w:val="28"/>
          <w:szCs w:val="28"/>
          <w:lang w:eastAsia="ru-RU"/>
        </w:rPr>
      </w:pPr>
      <w:r w:rsidRPr="00E5337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81042" w:rsidRPr="00E53374" w:rsidRDefault="00E81042" w:rsidP="005C707C">
      <w:pPr>
        <w:spacing w:after="0" w:line="240" w:lineRule="auto"/>
        <w:ind w:left="17719" w:right="33"/>
        <w:rPr>
          <w:rFonts w:ascii="Times New Roman" w:hAnsi="Times New Roman" w:cs="Times New Roman"/>
          <w:sz w:val="28"/>
          <w:szCs w:val="28"/>
          <w:lang w:eastAsia="ru-RU"/>
        </w:rPr>
      </w:pPr>
      <w:r w:rsidRPr="00E53374">
        <w:rPr>
          <w:rFonts w:ascii="Times New Roman" w:hAnsi="Times New Roman" w:cs="Times New Roman"/>
          <w:sz w:val="28"/>
          <w:szCs w:val="28"/>
          <w:lang w:eastAsia="ru-RU"/>
        </w:rPr>
        <w:t xml:space="preserve">Сунского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Сунского </w:t>
      </w:r>
      <w:r w:rsidRPr="00E53374">
        <w:rPr>
          <w:rFonts w:ascii="Times New Roman" w:hAnsi="Times New Roman" w:cs="Times New Roman"/>
          <w:sz w:val="28"/>
          <w:szCs w:val="28"/>
          <w:lang w:eastAsia="ru-RU"/>
        </w:rPr>
        <w:t>района Кировской области</w:t>
      </w:r>
    </w:p>
    <w:p w:rsidR="00E81042" w:rsidRDefault="00E81042" w:rsidP="001410D1">
      <w:pPr>
        <w:spacing w:after="0" w:line="240" w:lineRule="auto"/>
        <w:ind w:left="17719" w:right="33"/>
        <w:rPr>
          <w:rFonts w:ascii="Times New Roman" w:hAnsi="Times New Roman" w:cs="Times New Roman"/>
          <w:sz w:val="28"/>
          <w:szCs w:val="28"/>
          <w:lang w:eastAsia="ru-RU"/>
        </w:rPr>
      </w:pPr>
      <w:r w:rsidRPr="00E5337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13.11.2020 </w:t>
      </w:r>
      <w:r w:rsidRPr="00E53374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93</w:t>
      </w:r>
    </w:p>
    <w:p w:rsidR="00E81042" w:rsidRDefault="00E81042" w:rsidP="001410D1">
      <w:pPr>
        <w:ind w:left="17577"/>
      </w:pPr>
    </w:p>
    <w:p w:rsidR="00E81042" w:rsidRDefault="00E81042" w:rsidP="001410D1">
      <w:pPr>
        <w:jc w:val="center"/>
      </w:pPr>
      <w:r w:rsidRPr="00333B4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Реестр мест (площадок) накопления твердых коммунальных отходов, расположенных на территории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33B4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Сунского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городского поселения</w:t>
      </w:r>
      <w:r w:rsidRPr="00333B4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Сунского</w:t>
      </w:r>
      <w:r w:rsidRPr="00333B4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района </w:t>
      </w:r>
      <w:r w:rsidRPr="00C8378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Кировской области</w:t>
      </w:r>
    </w:p>
    <w:p w:rsidR="00E81042" w:rsidRDefault="00E81042"/>
    <w:tbl>
      <w:tblPr>
        <w:tblW w:w="22012" w:type="dxa"/>
        <w:tblInd w:w="-106" w:type="dxa"/>
        <w:tblLayout w:type="fixed"/>
        <w:tblLook w:val="00A0"/>
      </w:tblPr>
      <w:tblGrid>
        <w:gridCol w:w="5"/>
        <w:gridCol w:w="425"/>
        <w:gridCol w:w="1033"/>
        <w:gridCol w:w="1064"/>
        <w:gridCol w:w="1359"/>
        <w:gridCol w:w="978"/>
        <w:gridCol w:w="2114"/>
        <w:gridCol w:w="1320"/>
        <w:gridCol w:w="2071"/>
        <w:gridCol w:w="1062"/>
        <w:gridCol w:w="891"/>
        <w:gridCol w:w="1045"/>
        <w:gridCol w:w="865"/>
        <w:gridCol w:w="1218"/>
        <w:gridCol w:w="1206"/>
        <w:gridCol w:w="1111"/>
        <w:gridCol w:w="931"/>
        <w:gridCol w:w="1060"/>
        <w:gridCol w:w="1290"/>
        <w:gridCol w:w="964"/>
      </w:tblGrid>
      <w:tr w:rsidR="00E81042" w:rsidRPr="00AA697E">
        <w:trPr>
          <w:trHeight w:val="54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Координаты точки (широта, долгота)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Площадь территории, кв.м.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Дата и время инвентаризации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Дата и время создания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Балансодержатель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Наличие ограждения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Вид покрытия КП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Наличие места накопления КГО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Контейнеры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Назначение контейнеров первого типа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Номер площадки в АСУ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Статус площадки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Периодичность вывоза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b/>
                <w:bCs/>
                <w:sz w:val="20"/>
                <w:szCs w:val="20"/>
              </w:rPr>
            </w:pPr>
            <w:r w:rsidRPr="00AA697E">
              <w:rPr>
                <w:b/>
                <w:bCs/>
                <w:sz w:val="20"/>
                <w:szCs w:val="20"/>
              </w:rPr>
              <w:t>Поселение</w:t>
            </w:r>
          </w:p>
        </w:tc>
      </w:tr>
      <w:tr w:rsidR="00E81042" w:rsidRPr="00AA697E">
        <w:trPr>
          <w:trHeight w:val="90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Объем и материал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Размещенные, шт.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Планируемые, шт.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AA697E">
                <w:rPr>
                  <w:rStyle w:val="Hyperlink"/>
                  <w:sz w:val="20"/>
                  <w:szCs w:val="20"/>
                </w:rPr>
                <w:t>57.82613, 50.06671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23.10.2018, 07:14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4312123566; ООО "Движение-Нефтепродукт"; 613048, Россия, Кировская область, г. Кирово-Чепецк, ул. Мелиораторов, д. 26)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Заречная, д 35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АЗС, ООО "Движение-Нефтепродукт"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9056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AA697E">
                <w:rPr>
                  <w:rStyle w:val="Hyperlink"/>
                  <w:sz w:val="20"/>
                  <w:szCs w:val="20"/>
                </w:rPr>
                <w:t>57.83803, 50.07547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06:42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4345294461; КОГУ предприятие "Городская аптека 40"; 610001, Россия, Кировская область, город Киров, ул. Комсомольская, д. 37)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Аптека, КОГУ предприятие "Городская аптека 40"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18763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AA697E">
                <w:rPr>
                  <w:rStyle w:val="Hyperlink"/>
                  <w:sz w:val="20"/>
                  <w:szCs w:val="20"/>
                </w:rPr>
                <w:t>57.83628, 50.07458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06:45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4345086060; ООО "Кировпассажиравтотранс"; 610025, Россия, Кировская область, город Киров, пер. Автотранспортный, д. 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Заречная, д 2Б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Автостанция, ООО "Кировпассажиравтотранс"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9059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AA697E">
                <w:rPr>
                  <w:rStyle w:val="Hyperlink"/>
                  <w:sz w:val="20"/>
                  <w:szCs w:val="20"/>
                </w:rPr>
                <w:t>57.83585, 50.07363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07:03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07:27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Заречная, д 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Заречная, ул. Советская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AA697E">
                <w:rPr>
                  <w:rStyle w:val="Hyperlink"/>
                  <w:sz w:val="20"/>
                  <w:szCs w:val="20"/>
                </w:rPr>
                <w:t>57.83022, 50.07140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07:37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4331001274; ООО "Сунский хлеб"; 612450, Россия, Кировская область, Сунский район, пгт. Суна, ул. Октябрьская, д. 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Завод, ООО "Сунский хлеб"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AA697E">
                <w:rPr>
                  <w:rStyle w:val="Hyperlink"/>
                  <w:sz w:val="20"/>
                  <w:szCs w:val="20"/>
                </w:rPr>
                <w:t>57.82939, 50.06188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07:51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08:17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7724261610; ФЛ Сунский почтамп филиала АО "Почта России"; 612450, Россия, Кировская область, Сунский район, пгт. Суна, ул. Большевиков, д. 5а)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5А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Почта, АО "Почта России"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AA697E">
                <w:rPr>
                  <w:rStyle w:val="Hyperlink"/>
                  <w:sz w:val="20"/>
                  <w:szCs w:val="20"/>
                </w:rPr>
                <w:t>57.82919, 50.06176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07:42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08:19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4331000231; Сунское районное потребительское общество; 612450, Россия, Кировская область, Сунский район, пгт. Суна, ул. Большевиков, д. 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Торговый центр, Сунское районное потребительское общество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AA697E">
                <w:rPr>
                  <w:rStyle w:val="Hyperlink"/>
                  <w:sz w:val="20"/>
                  <w:szCs w:val="20"/>
                </w:rPr>
                <w:t>57.82846, 50.05906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08:24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4331001690; МКДОУ Детский сад "Родничок"; 612450, Россия, Кировская область, Сунский район, пгт. Суна, ул. Большевиков, д. 1а)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МКДОУ Детский сад "Родничок"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16126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AA697E">
                <w:rPr>
                  <w:rStyle w:val="Hyperlink"/>
                  <w:sz w:val="20"/>
                  <w:szCs w:val="20"/>
                </w:rPr>
                <w:t>57.82713, 50.05971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14.08.2019, 07:44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08:35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7725114488; АО "Россельхозбанк"; 612450, Россия, Кировская область, Сунский район, пгт. Суна, ул. Большевиков, д. 14)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Банк, АО "Россельхозбанк"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AA697E">
                <w:rPr>
                  <w:rStyle w:val="Hyperlink"/>
                  <w:sz w:val="20"/>
                  <w:szCs w:val="20"/>
                </w:rPr>
                <w:t>57.82945, 50.05825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27.02.2019, 10:10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09:02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"Ивашков Д.В." (ИНН 433100549914; ИП "Ивашков Дмитрий Викторович", школа пгт. Суна; 612450, Россия, Кировская область, Сунский район, пгт. Суна, ул. Большевиков, д. 20, кв.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Дружбы, д 22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Школа, ИП "Ивашков Д.В."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AA697E">
                <w:rPr>
                  <w:rStyle w:val="Hyperlink"/>
                  <w:sz w:val="20"/>
                  <w:szCs w:val="20"/>
                </w:rPr>
                <w:t>57.83228, 50.06104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09:10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4331001122; КОГБУЗ "Сунская ЦРБ"; 612450, Россия, Кировская область, Сунский район, пгт. Суна, ул. Большевиков, д. 18)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Больница, КОГБУЗ "Сунская ЦРБ"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1,25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AA697E">
                <w:rPr>
                  <w:rStyle w:val="Hyperlink"/>
                  <w:sz w:val="20"/>
                  <w:szCs w:val="20"/>
                </w:rPr>
                <w:t>57.83313, 50.06222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09:56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4331001806; КОГБУ "Сунская Межрайсббж"; 612450, Россия, Кировская область, Сунский район, пгт. Суна, ул. Октябрьская, д. 37)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 д 37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Ветеринарная больница, КОГБУ "Сунская Межрайсббж"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AA697E">
                <w:rPr>
                  <w:rStyle w:val="Hyperlink"/>
                  <w:sz w:val="20"/>
                  <w:szCs w:val="20"/>
                </w:rPr>
                <w:t>57.83137, 50.06693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14.08.2019, 07:43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10:02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7825706086; М-н "Пятерочка", ООО "Агроторг"; 612450, Россия, Кировская область, Сунский район, пгт. Суна, ул. Октябрьская, д. 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4А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"Пятерочка", ООО "Агроторг"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9070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AA697E">
                <w:rPr>
                  <w:rStyle w:val="Hyperlink"/>
                  <w:sz w:val="20"/>
                  <w:szCs w:val="20"/>
                </w:rPr>
                <w:t>57.82846, 50.06062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07:26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25.10.2018, 11:15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4331000873; Администрация Сунского района; 612450, Россия, Кировская область, Сунский район, пгт. Суна, ул. Большевиков, д.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Администрация Сунского района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9071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AA697E">
                <w:rPr>
                  <w:rStyle w:val="Hyperlink"/>
                  <w:sz w:val="20"/>
                  <w:szCs w:val="20"/>
                </w:rPr>
                <w:t>57.83397, 50.03456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21.01.2019, 06:04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15.01.2019, 12:18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4331000295; АО "Сунский маслодельный завод", автостоянка; 612450, Россия, Кировская область, Сунский район, пгт. Суна, ул. Советская, д. 41 )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Завод, АО "Сунский маслодельный завод"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19217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AA697E">
                <w:rPr>
                  <w:rStyle w:val="Hyperlink"/>
                  <w:sz w:val="20"/>
                  <w:szCs w:val="20"/>
                </w:rPr>
                <w:t>57.83993, 50.07485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09.04.2019, 05:47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15.01.2019, 12:27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4331000295; АО "Сунский маслодельный завод"; 612450, Россия, Кировская область, Сунский район, пгт. Суна, ул. Советская, д. 41 )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41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Завод, АО "Сунский маслодельный завод"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19219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hyperlink r:id="rId23" w:history="1">
              <w:r w:rsidRPr="00AA697E">
                <w:rPr>
                  <w:rStyle w:val="Hyperlink"/>
                  <w:color w:val="FF0000"/>
                  <w:sz w:val="20"/>
                  <w:szCs w:val="20"/>
                </w:rPr>
                <w:t>57.83922, 50.07492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09.04.2019, 05:47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29.01.2019, 06:57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"Черных И.В." (ИНН 433100305280 ; ИП "Черных Ирина Викторовна" Пельменная; 612450, Россия, Кировская область, Сунский район, пгт.  Суна, ул. Советская, д. 20б)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FF0000"/>
                <w:sz w:val="20"/>
                <w:szCs w:val="20"/>
              </w:rPr>
            </w:pPr>
            <w:r w:rsidRPr="00AA697E">
              <w:rPr>
                <w:color w:val="FF0000"/>
                <w:sz w:val="20"/>
                <w:szCs w:val="20"/>
              </w:rPr>
              <w:t>Кировская обл, Сунский р-н, пгт Суна, ул Советская, д 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Столовая, ИП "Черных Ирина Викторовна"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20283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AA697E">
                <w:rPr>
                  <w:rStyle w:val="Hyperlink"/>
                  <w:sz w:val="20"/>
                  <w:szCs w:val="20"/>
                </w:rPr>
                <w:t>57.83289, 50.05912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09.04.2019, 05:46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05:32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"Суслова И.В." (ИНН 433100519902; ИП "Суслова Ирина Валерьевна", м-н "Мясной рай"; 612450, Россия, Кировская область, Сунский район, пгт. Суна, ул. Советская, д. 9-1 )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20А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"Мясной рай", ИП "Суслова Ирина Валерьевна"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22103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AA697E">
                <w:rPr>
                  <w:rStyle w:val="Hyperlink"/>
                  <w:sz w:val="20"/>
                  <w:szCs w:val="20"/>
                </w:rPr>
                <w:t>57.83549, 50.06559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12:50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05:46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Комсомольский пер, д 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пер. Комсомольский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20284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AA697E">
                <w:rPr>
                  <w:rStyle w:val="Hyperlink"/>
                  <w:sz w:val="20"/>
                  <w:szCs w:val="20"/>
                </w:rPr>
                <w:t>57.83333, 50.07470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14.08.2019, 07:08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06:04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"Антышев Д.В." (ИНН 433100408864; ИП "Антышев Дмитрий Валерьевич", м-н "Добрый"; 612450, Россия, Кировская область, Сунский район, п. Большевик, ул. им. А.А. Обжерина, д. 55)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Заречная, д 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 "Добрый", ИП "Антышев Дмитрий Валерьевич"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1,1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19311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AA697E">
                <w:rPr>
                  <w:rStyle w:val="Hyperlink"/>
                  <w:sz w:val="20"/>
                  <w:szCs w:val="20"/>
                </w:rPr>
                <w:t>57.83628, 50.07527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06:44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4331000231; Сунское районное потребительское общество, Дорожное кафе; 612450, Россия, Кировская область, Сунский район, пгт. Суна, ул. Заречная, д. 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Заречная,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Дорожное кафе, Сунское районное потребительское общество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22102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AA697E">
                <w:rPr>
                  <w:rStyle w:val="Hyperlink"/>
                  <w:sz w:val="20"/>
                  <w:szCs w:val="20"/>
                </w:rPr>
                <w:t>57.83286, 50.05790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08.02.2019, 08:56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4331000231; Сунское районное потребительское общество, бар "Визит"; 612450, Россия, Кировская область, Сунский район, пгт. Суна, ул. Октябрьская, д. 26)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20б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Бар "Визит", Сунское районное потребительское общество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9068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trHeight w:val="840"/>
        </w:trPr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29" w:history="1">
              <w:r w:rsidRPr="00AA697E">
                <w:rPr>
                  <w:rStyle w:val="Hyperlink"/>
                  <w:sz w:val="20"/>
                  <w:szCs w:val="20"/>
                </w:rPr>
                <w:t>57.83110, 50.07362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22.08.2019, 11:21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22.03.2019, 10:22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"Скоморохов А.Л." (ИНН 431401545620; ИП "Скоморохов Александр Леонидович"; 6123400, Россия, Кировская область, Куменский район, пгт. Кумены, ул. Победы, д. 3, кв. 14)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Заречная, д 29А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"Автомир", ИП "Скоморохов Александр Леонидович"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20288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0" w:history="1">
              <w:r w:rsidRPr="00AA697E">
                <w:rPr>
                  <w:rStyle w:val="Hyperlink"/>
                  <w:sz w:val="20"/>
                  <w:szCs w:val="20"/>
                </w:rPr>
                <w:t>57.83347, 50.05591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05.04.2019, 04:53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05.04.2019, 04:53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4331001475; ПЧ 55; Россия, Кировская область, Сунский район, пгт. Суна, ул. Октябрьская, д. 28)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МЧС ПЧ-55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AA697E">
                <w:rPr>
                  <w:rStyle w:val="Hyperlink"/>
                  <w:sz w:val="20"/>
                  <w:szCs w:val="20"/>
                </w:rPr>
                <w:t>57.83581, 50.07367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28.10.2019, 07:22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18.04.2019, 08:41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4331000369; Редакция газеты "Родной край"; 612450, Россия, Кировская область, Сунский район, пгт. Суна, ул. Заречная, д. 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Заречная, д 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Редакция газеты "Родной край"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25632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2" w:history="1">
              <w:r w:rsidRPr="00AA697E">
                <w:rPr>
                  <w:rStyle w:val="Hyperlink"/>
                  <w:sz w:val="20"/>
                  <w:szCs w:val="20"/>
                </w:rPr>
                <w:t>57.83500, 50.05032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19.04.2019, 10:21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"Шельпякова О.В." (ИНН 431205189415; ИП "Шельпякова Оксана Витальевна" м-н "На горке"; 612457, Россия, Кировская область, Сунский район, д. Краснополье, ул. Новая, д. 1, кв. 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42А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"На горке", ИП "Шельпякова Оксана Витальевна"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18635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AA697E">
                <w:rPr>
                  <w:rStyle w:val="Hyperlink"/>
                  <w:sz w:val="20"/>
                  <w:szCs w:val="20"/>
                </w:rPr>
                <w:t>57.82678, 50.05791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19.04.2019, 10:32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19.04.2019, 10:24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"Шельпякова О.В." (ИНН 431205189415; ИП "Шельпякова Оксана Витальевна" м-н "Мария"; 612457, Россия, Кировская область, Сунский район, д. Краснополье, ул. Новая, д. 1, кв. 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"Мария", ИП "Шельпякова Оксана Витальевна"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пласт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18636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AA697E">
                <w:rPr>
                  <w:rStyle w:val="Hyperlink"/>
                  <w:sz w:val="20"/>
                  <w:szCs w:val="20"/>
                </w:rPr>
                <w:t>57.83508, 50.07967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28.10.2019, 07:22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05:55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Набережная, д 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Набережная, пер. Набережный, ул. Колхозная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20331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AA697E">
                <w:rPr>
                  <w:rStyle w:val="Hyperlink"/>
                  <w:sz w:val="20"/>
                  <w:szCs w:val="20"/>
                </w:rPr>
                <w:t>57.84181, 50.07042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08:10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06:04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пер. Советский, ул. Советская, ул. Базарная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AA697E">
                <w:rPr>
                  <w:rStyle w:val="Hyperlink"/>
                  <w:sz w:val="20"/>
                  <w:szCs w:val="20"/>
                </w:rPr>
                <w:t>57.83366, 50.07223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13:02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Свободы, д 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Свободы, ул. Совхозная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AA697E">
                <w:rPr>
                  <w:rStyle w:val="Hyperlink"/>
                  <w:sz w:val="20"/>
                  <w:szCs w:val="20"/>
                </w:rPr>
                <w:t>57.83321, 50.06891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Комсомольская, д 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ул.Комсомольская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14848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AA697E">
                <w:rPr>
                  <w:rStyle w:val="Hyperlink"/>
                  <w:sz w:val="20"/>
                  <w:szCs w:val="20"/>
                </w:rPr>
                <w:t>57.83164, 50.06740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12:48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06:31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19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Октябрьская, ул. Мира, ул. Свободы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AA697E">
                <w:rPr>
                  <w:rStyle w:val="Hyperlink"/>
                  <w:sz w:val="20"/>
                  <w:szCs w:val="20"/>
                </w:rPr>
                <w:t>57.83413, 50.06557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28.10.2019, 07:14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06:34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Комсомольский пер,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пер. 3-ий Октябрьский, пер. Комсомольский, ул. Октябрьская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20305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AA697E">
                <w:rPr>
                  <w:rStyle w:val="Hyperlink"/>
                  <w:sz w:val="20"/>
                  <w:szCs w:val="20"/>
                </w:rPr>
                <w:t>57.83239, 50.05916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06:20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Октябрьская, пер. 1-ый Октябрьский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AA697E">
                <w:rPr>
                  <w:rStyle w:val="Hyperlink"/>
                  <w:sz w:val="20"/>
                  <w:szCs w:val="20"/>
                </w:rPr>
                <w:t>57.83434, 50.05476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59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Октябрьская, ул. Профсоюзная, ул. Лесная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AA697E">
                <w:rPr>
                  <w:rStyle w:val="Hyperlink"/>
                  <w:sz w:val="20"/>
                  <w:szCs w:val="20"/>
                </w:rPr>
                <w:t>57.83540, 50.04984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06:49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A697E">
              <w:rPr>
                <w:sz w:val="20"/>
                <w:szCs w:val="20"/>
              </w:rPr>
              <w:t>МКД, ИЖД ул. Октябрьская, ул. М.Гвардия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AA697E">
                <w:rPr>
                  <w:rStyle w:val="Hyperlink"/>
                  <w:sz w:val="20"/>
                  <w:szCs w:val="20"/>
                </w:rPr>
                <w:t>57.82805, 50.05704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12.02.2020, 10:00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07:20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12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 ул. Большевиков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20328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DC16ED">
            <w:pPr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AA697E">
                <w:rPr>
                  <w:rStyle w:val="Hyperlink"/>
                  <w:sz w:val="20"/>
                  <w:szCs w:val="20"/>
                </w:rPr>
                <w:t>57.82570, 50.04976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08:10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07:22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деревня Тоскуй, ул Строителей, д 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Большевиков, ул. Строителей, ул. Есенина, ул. Тоскуйская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5" w:history="1">
              <w:r w:rsidRPr="00AA697E">
                <w:rPr>
                  <w:rStyle w:val="Hyperlink"/>
                  <w:sz w:val="20"/>
                  <w:szCs w:val="20"/>
                </w:rPr>
                <w:t>57.82540, 50.04363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07:23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деревня Тоскуй, ул Солнечная, д 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Строителей, ул. Цветочная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24047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6" w:history="1">
              <w:r w:rsidRPr="00AA697E">
                <w:rPr>
                  <w:rStyle w:val="Hyperlink"/>
                  <w:sz w:val="20"/>
                  <w:szCs w:val="20"/>
                </w:rPr>
                <w:t>57.82688, 50.05488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06:19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07:26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Дружбы, д 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 ул. Большевиков, ул. Дружбы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20327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10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7" w:history="1">
              <w:r w:rsidRPr="00AA697E">
                <w:rPr>
                  <w:rStyle w:val="Hyperlink"/>
                  <w:sz w:val="20"/>
                  <w:szCs w:val="20"/>
                </w:rPr>
                <w:t>57.83040, 50.07123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16.07.2019, 12:41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16.07.2019, 12:41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4331000231; Сунское районное потребительское общество, производственная база; 612450, Россия, Кировская область, Сунский район, пгт. Суна, ул. Большевиков, д. 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Производственная база, Сунскоое районное потребительское общество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22244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AA697E">
                <w:rPr>
                  <w:rStyle w:val="Hyperlink"/>
                  <w:sz w:val="20"/>
                  <w:szCs w:val="20"/>
                </w:rPr>
                <w:t>57.83118, 50.04879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12:13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Школьный пер,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пер. Школьный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AA697E">
                <w:rPr>
                  <w:rStyle w:val="Hyperlink"/>
                  <w:sz w:val="20"/>
                  <w:szCs w:val="20"/>
                </w:rPr>
                <w:t>57.83258, 50.04727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12:18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Школьная, д 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Школьная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AA697E">
                <w:rPr>
                  <w:rStyle w:val="Hyperlink"/>
                  <w:sz w:val="20"/>
                  <w:szCs w:val="20"/>
                </w:rPr>
                <w:t>57.83089, 50.07505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12:47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Совхозная, д 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Совхозная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AA697E">
                <w:rPr>
                  <w:rStyle w:val="Hyperlink"/>
                  <w:sz w:val="20"/>
                  <w:szCs w:val="20"/>
                </w:rPr>
                <w:t>57.83141, 50.06445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07:03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12:54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Южная, д 17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Мира, ул. Южная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2" w:history="1">
              <w:r w:rsidRPr="00AA697E">
                <w:rPr>
                  <w:rStyle w:val="Hyperlink"/>
                  <w:sz w:val="20"/>
                  <w:szCs w:val="20"/>
                </w:rPr>
                <w:t>57.83048, 50.05979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12:57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Молодежная, д 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Молодежная, ул. Мира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20332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3" w:history="1">
              <w:r w:rsidRPr="00AA697E">
                <w:rPr>
                  <w:rStyle w:val="Hyperlink"/>
                  <w:sz w:val="20"/>
                  <w:szCs w:val="20"/>
                </w:rPr>
                <w:t>57.82972, 50.06096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07:04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13:01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7А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Большевиков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17345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14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4" w:history="1">
              <w:r w:rsidRPr="00AA697E">
                <w:rPr>
                  <w:rStyle w:val="Hyperlink"/>
                  <w:sz w:val="20"/>
                  <w:szCs w:val="20"/>
                </w:rPr>
                <w:t>57.83088, 50.07141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14.08.2019, 07:41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2310031475; Акционерное общество "Тандер"; 350002, Россия, Краснодарский край, г. Краснодар, ул. Леваневского, д. 185), м-н "Магнит"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Супермаркет "Магнит", АО "Тандер"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21682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5" w:history="1">
              <w:r w:rsidRPr="00AA697E">
                <w:rPr>
                  <w:rStyle w:val="Hyperlink"/>
                  <w:sz w:val="20"/>
                  <w:szCs w:val="20"/>
                </w:rPr>
                <w:t>57.83528, 50.05501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21.08.2019, 11:44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21.08.2019, 11:44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4346006589; АО "Газпром газораспределение Киров"; 610035, Россия, Кировская область, город Киров, ул. Пугачева, д. 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65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Газовый участок, АО "Газпром газораспределение Киров"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25687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AA697E">
                <w:rPr>
                  <w:rStyle w:val="Hyperlink"/>
                  <w:sz w:val="20"/>
                  <w:szCs w:val="20"/>
                </w:rPr>
                <w:t>57.84026, 50.07499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22.08.2019, 11:39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пер Газетный, д 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пер. Газетный, ул. 1-ая Нагорная, 2-ая Нагорная, 3-я Нагорная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20302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7" w:history="1">
              <w:r w:rsidRPr="00AA697E">
                <w:rPr>
                  <w:rStyle w:val="Hyperlink"/>
                  <w:sz w:val="20"/>
                  <w:szCs w:val="20"/>
                </w:rPr>
                <w:t>57.82974, 50.06086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07:04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09.10.2019, 08:56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"Савула Е.В." (ИНН 433100006509; ИП "Савула Елена Васильевна", магазин "Элит"; 612450, Россия, Кировская область, Сунский район, пгт. Суна, ул. Большевиков, д. 3а)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7А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"Элит", ИП "Савула Елена Васильевна"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1,1 пласт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22113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8" w:history="1">
              <w:r w:rsidRPr="00AA697E">
                <w:rPr>
                  <w:rStyle w:val="Hyperlink"/>
                  <w:sz w:val="20"/>
                  <w:szCs w:val="20"/>
                </w:rPr>
                <w:t>57.82590, 50.04666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13:08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деревня Тоскуй, ул Солнечная, д 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70 лет Октября, ул. Солнечная, ул. Васильковая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59" w:history="1">
              <w:r w:rsidRPr="00AA697E">
                <w:rPr>
                  <w:rStyle w:val="Hyperlink"/>
                  <w:sz w:val="20"/>
                  <w:szCs w:val="20"/>
                </w:rPr>
                <w:t>57.82743, 50.05912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08:07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Большевиков, д 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 ул. Большевиков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24492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60" w:history="1">
              <w:r w:rsidRPr="00AA697E">
                <w:rPr>
                  <w:rStyle w:val="Hyperlink"/>
                  <w:sz w:val="20"/>
                  <w:szCs w:val="20"/>
                </w:rPr>
                <w:t>57.83306, 50.06163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39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пер. 1-ый Октябрьский, ул. Октябрьская, пер. 2-ой Октябрьский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25695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61" w:history="1">
              <w:r w:rsidRPr="00AA697E">
                <w:rPr>
                  <w:rStyle w:val="Hyperlink"/>
                  <w:sz w:val="20"/>
                  <w:szCs w:val="20"/>
                </w:rPr>
                <w:t>57.83480, 50.04395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Труда, д 42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ул.Труда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62" w:history="1">
              <w:r w:rsidRPr="00AA697E">
                <w:rPr>
                  <w:rStyle w:val="Hyperlink"/>
                  <w:sz w:val="20"/>
                  <w:szCs w:val="20"/>
                </w:rPr>
                <w:t>57.83243, 50.05115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Труда, д 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 ,ИЖД ул. Труда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20296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63" w:history="1">
              <w:r w:rsidRPr="00AA697E">
                <w:rPr>
                  <w:rStyle w:val="Hyperlink"/>
                  <w:color w:val="0070C0"/>
                  <w:sz w:val="20"/>
                  <w:szCs w:val="20"/>
                </w:rPr>
                <w:t>57.83805, 50.07552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21.10.2019, 08:08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Советская, ул. Колхозная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20285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64" w:history="1">
              <w:r w:rsidRPr="00AA697E">
                <w:rPr>
                  <w:rStyle w:val="Hyperlink"/>
                  <w:color w:val="0070C0"/>
                  <w:sz w:val="20"/>
                  <w:szCs w:val="20"/>
                </w:rPr>
                <w:t>57.83844, 50.07377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13:45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Базарная,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МКД,ИЖД ул. Базарная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25796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84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65" w:history="1">
              <w:r w:rsidRPr="00AA697E">
                <w:rPr>
                  <w:rStyle w:val="Hyperlink"/>
                  <w:color w:val="0070C0"/>
                  <w:sz w:val="20"/>
                  <w:szCs w:val="20"/>
                </w:rPr>
                <w:t>57.83814, 50.07163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31.10.2019, 12:38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15.10.2019, 13:49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Садовая, д 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Юбилейная, ул. Садовая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25801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12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66" w:history="1">
              <w:r w:rsidRPr="00AA697E">
                <w:rPr>
                  <w:rStyle w:val="Hyperlink"/>
                  <w:sz w:val="20"/>
                  <w:szCs w:val="20"/>
                </w:rPr>
                <w:t>57.82944, 50.06320</w:t>
              </w:r>
            </w:hyperlink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20.11.2019, 12:02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19.11.2019, 12:02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"Шабалина Е.А." (ИНН 433100404771; ИП "Шабалина Елена Александровна", м-н "Дороничи" ; 612450, Россия, Кировская область, Сунский район, пгт. Суна, ул. Большевиков, д. 14, кв. 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пгт. Суна, ул Большевиков, д 3А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"Дорогичи", ИП "Шабалина Елена Александровна"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0,36 пласт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24404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9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  <w:u w:val="single"/>
              </w:rPr>
            </w:pPr>
            <w:hyperlink r:id="rId67" w:history="1">
              <w:r w:rsidRPr="00AA697E">
                <w:rPr>
                  <w:rStyle w:val="Hyperlink"/>
                  <w:color w:val="auto"/>
                  <w:sz w:val="20"/>
                  <w:szCs w:val="20"/>
                </w:rPr>
                <w:t>57.83922, 50.07492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13:02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11.07.2019, 06:10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Муниципалитет (ИНН 4331002052)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МКД, ИЖД ул. Советская, ул. Базарная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0,8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11834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графиком вывоза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10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68" w:history="1">
              <w:r w:rsidRPr="00AA697E">
                <w:rPr>
                  <w:rStyle w:val="Hyperlink"/>
                  <w:sz w:val="20"/>
                  <w:szCs w:val="20"/>
                </w:rPr>
                <w:t>57.83425, 50.03917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13:02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17.01.2020, 08:10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4345261628; АО "Вятавтодор", Нолинское дорожное управление № 27; 613440, Россия, Кировская область, Нолинский район, г. Нолинск, ул. Пригородная, д. 20)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48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ДУ-27,  АО "Вятавтодор"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18374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9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AA697E">
                <w:rPr>
                  <w:rStyle w:val="Hyperlink"/>
                  <w:sz w:val="20"/>
                  <w:szCs w:val="20"/>
                </w:rPr>
                <w:t>57.83763, 50.07575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18.07.2019, 13:02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17.01.2020, 08:10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4331002091; ООО "Ритм", маган Теремок"; 612450, Россия, Кировская область, Сунский район, пгт. Суна, ул. Советская, д. 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"Теремок", ООО "Ритм"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Асфальт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18374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99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70" w:history="1">
              <w:r w:rsidRPr="00AA697E">
                <w:rPr>
                  <w:rStyle w:val="Hyperlink"/>
                  <w:sz w:val="20"/>
                  <w:szCs w:val="20"/>
                </w:rPr>
                <w:t>57.83905, 50.07542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4331001669; ДЮЦ, Детско-юношеский центр; 613450, Россия, Кировская область, Сунский район, пгт. Суна, ул. Советская, д. 31)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Спортивная школа, Детско-юношеский центр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27150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9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AA697E">
                <w:rPr>
                  <w:rStyle w:val="Hyperlink"/>
                  <w:sz w:val="20"/>
                  <w:szCs w:val="20"/>
                </w:rPr>
                <w:t>57.83472, 50.04458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Труда, д 33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Адм. здание, ИП "Александров Сергей Леонидович"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17199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9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72" w:history="1">
              <w:r w:rsidRPr="00AA697E">
                <w:rPr>
                  <w:rStyle w:val="Hyperlink"/>
                  <w:sz w:val="20"/>
                  <w:szCs w:val="20"/>
                </w:rPr>
                <w:t>57.83320, 50.05707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4331002126; ООО "Калинина", м-н "Рассвет"; 612450, Россия, Кировская область, Сунский район, пгт. Суна, ул. Октябрьская, д. 28)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Магазин "Рассвет", ООО "Калинина"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27156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9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563C1"/>
                <w:sz w:val="20"/>
                <w:szCs w:val="20"/>
                <w:u w:val="single"/>
              </w:rPr>
            </w:pPr>
            <w:hyperlink r:id="rId73" w:history="1">
              <w:r w:rsidRPr="00AA697E">
                <w:rPr>
                  <w:rStyle w:val="Hyperlink"/>
                  <w:sz w:val="20"/>
                  <w:szCs w:val="20"/>
                </w:rPr>
                <w:t>57.83193, 50.05557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23.01.2020, 10:08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28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Завод, ИП "Александров Сергей Леонидович"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17200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112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74" w:history="1">
              <w:r w:rsidRPr="00AA697E">
                <w:rPr>
                  <w:rStyle w:val="Hyperlink"/>
                  <w:color w:val="0070C0"/>
                  <w:sz w:val="20"/>
                  <w:szCs w:val="20"/>
                </w:rPr>
                <w:t>57.83806, 50.07550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31.01.2020, 09:13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31.01.2020, 09:14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4331002165; МКУ культуры Сунский районный Центр досуга; 612450, Россия, Кировская область, Сунский район, пгт. Суна, ул. Советская, д. 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Советская, д 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Дом культуры, МКУ культуры Сунский районный Центр досуга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Грунт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27250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11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75" w:history="1">
              <w:r w:rsidRPr="00AA697E">
                <w:rPr>
                  <w:rStyle w:val="Hyperlink"/>
                  <w:color w:val="0070C0"/>
                  <w:sz w:val="20"/>
                  <w:szCs w:val="20"/>
                </w:rPr>
                <w:t>57.83467, 50.05095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26.03.2020, 12:00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26.03.2020, 12:00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Юр. лицо (ИНН 4331002207; ООО "Энергосервис"; 612450, Россия, Кировская область, Сунский район, пгт. Суна, ул. Октябрьская, д. 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Октябрьская, д 42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Адм. здание, мастерские, ООО "Энергосервис"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0,75 металл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27991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  <w:tr w:rsidR="00E81042" w:rsidRPr="00AA697E">
        <w:trPr>
          <w:gridBefore w:val="1"/>
          <w:trHeight w:val="11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color w:val="0070C0"/>
                <w:sz w:val="20"/>
                <w:szCs w:val="20"/>
                <w:u w:val="single"/>
              </w:rPr>
            </w:pPr>
            <w:hyperlink r:id="rId76" w:history="1">
              <w:r w:rsidRPr="00AA697E">
                <w:rPr>
                  <w:rStyle w:val="Hyperlink"/>
                  <w:color w:val="0070C0"/>
                  <w:sz w:val="20"/>
                  <w:szCs w:val="20"/>
                </w:rPr>
                <w:t>57.83608, 50.07715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27.03.2020, 09:56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26.03.2020, 09:56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ИП "Потапов Д.В." (ИНН 433800646720; ИП "Потапов Д.В."; 610040, Россия, Кировская область, г. Киров, ул. 60 лет Комсомола, д. 16, кв. 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Кировская обл, Сунский р-н, пгт Суна, ул Набережная, д 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Похоронные услуги, ИП "Потапов Д.В."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Бетон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Нет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0,24 пластик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для ТКО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28007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Площадка постоянного накопления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В соответствии с договором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042" w:rsidRPr="00AA697E" w:rsidRDefault="00E81042" w:rsidP="00C83780">
            <w:pPr>
              <w:jc w:val="center"/>
              <w:rPr>
                <w:sz w:val="20"/>
                <w:szCs w:val="20"/>
              </w:rPr>
            </w:pPr>
            <w:r w:rsidRPr="00AA697E">
              <w:rPr>
                <w:sz w:val="20"/>
                <w:szCs w:val="20"/>
              </w:rPr>
              <w:t>Сунское г.п.</w:t>
            </w:r>
          </w:p>
        </w:tc>
      </w:tr>
    </w:tbl>
    <w:p w:rsidR="00E81042" w:rsidRDefault="00E81042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81042" w:rsidRPr="00B9054C" w:rsidRDefault="00E81042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E81042" w:rsidRPr="00B9054C" w:rsidSect="00257E8E">
      <w:pgSz w:w="23808" w:h="16840" w:orient="landscape" w:code="8"/>
      <w:pgMar w:top="851" w:right="986" w:bottom="567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42" w:rsidRDefault="00E81042" w:rsidP="0055606B">
      <w:pPr>
        <w:spacing w:after="0" w:line="240" w:lineRule="auto"/>
      </w:pPr>
      <w:r>
        <w:separator/>
      </w:r>
    </w:p>
  </w:endnote>
  <w:endnote w:type="continuationSeparator" w:id="0">
    <w:p w:rsidR="00E81042" w:rsidRDefault="00E81042" w:rsidP="0055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42" w:rsidRDefault="00E81042" w:rsidP="0055606B">
      <w:pPr>
        <w:spacing w:after="0" w:line="240" w:lineRule="auto"/>
      </w:pPr>
      <w:r>
        <w:separator/>
      </w:r>
    </w:p>
  </w:footnote>
  <w:footnote w:type="continuationSeparator" w:id="0">
    <w:p w:rsidR="00E81042" w:rsidRDefault="00E81042" w:rsidP="0055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A0F"/>
    <w:multiLevelType w:val="hybridMultilevel"/>
    <w:tmpl w:val="F9CA6756"/>
    <w:lvl w:ilvl="0" w:tplc="7690FFB8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5F8C3772"/>
    <w:multiLevelType w:val="hybridMultilevel"/>
    <w:tmpl w:val="2C14731A"/>
    <w:lvl w:ilvl="0" w:tplc="D86E98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06B"/>
    <w:rsid w:val="00003943"/>
    <w:rsid w:val="000531C2"/>
    <w:rsid w:val="000629E7"/>
    <w:rsid w:val="00075D16"/>
    <w:rsid w:val="00092591"/>
    <w:rsid w:val="0009525E"/>
    <w:rsid w:val="001410D1"/>
    <w:rsid w:val="00176899"/>
    <w:rsid w:val="0018786A"/>
    <w:rsid w:val="0019156C"/>
    <w:rsid w:val="001954E0"/>
    <w:rsid w:val="001C278B"/>
    <w:rsid w:val="001F2964"/>
    <w:rsid w:val="00257E8E"/>
    <w:rsid w:val="0027574F"/>
    <w:rsid w:val="002917F2"/>
    <w:rsid w:val="002C742A"/>
    <w:rsid w:val="002D0E0E"/>
    <w:rsid w:val="00322436"/>
    <w:rsid w:val="00333B44"/>
    <w:rsid w:val="00354D5B"/>
    <w:rsid w:val="003A5AD5"/>
    <w:rsid w:val="003A67CA"/>
    <w:rsid w:val="0048529F"/>
    <w:rsid w:val="00493298"/>
    <w:rsid w:val="00513BB7"/>
    <w:rsid w:val="00517881"/>
    <w:rsid w:val="0054659A"/>
    <w:rsid w:val="0055606B"/>
    <w:rsid w:val="005C06EB"/>
    <w:rsid w:val="005C707C"/>
    <w:rsid w:val="005F116F"/>
    <w:rsid w:val="005F7B68"/>
    <w:rsid w:val="006358A3"/>
    <w:rsid w:val="00662119"/>
    <w:rsid w:val="00664417"/>
    <w:rsid w:val="006A3469"/>
    <w:rsid w:val="006C4DEE"/>
    <w:rsid w:val="006E1AAC"/>
    <w:rsid w:val="007260B0"/>
    <w:rsid w:val="00735FB0"/>
    <w:rsid w:val="0077316E"/>
    <w:rsid w:val="007D3392"/>
    <w:rsid w:val="00815572"/>
    <w:rsid w:val="008376E9"/>
    <w:rsid w:val="0084366E"/>
    <w:rsid w:val="00873CC5"/>
    <w:rsid w:val="00874B71"/>
    <w:rsid w:val="0088295A"/>
    <w:rsid w:val="008865AC"/>
    <w:rsid w:val="008A31ED"/>
    <w:rsid w:val="008E10E5"/>
    <w:rsid w:val="00900C28"/>
    <w:rsid w:val="0092076A"/>
    <w:rsid w:val="009439AD"/>
    <w:rsid w:val="0098794D"/>
    <w:rsid w:val="009B3F9D"/>
    <w:rsid w:val="009C2DF7"/>
    <w:rsid w:val="00A61695"/>
    <w:rsid w:val="00A85E19"/>
    <w:rsid w:val="00AA697E"/>
    <w:rsid w:val="00AB55C8"/>
    <w:rsid w:val="00B428AC"/>
    <w:rsid w:val="00B55CD9"/>
    <w:rsid w:val="00B9054C"/>
    <w:rsid w:val="00B94951"/>
    <w:rsid w:val="00C127A1"/>
    <w:rsid w:val="00C8313A"/>
    <w:rsid w:val="00C83780"/>
    <w:rsid w:val="00C97F0A"/>
    <w:rsid w:val="00CC1919"/>
    <w:rsid w:val="00CF6BA6"/>
    <w:rsid w:val="00D31F94"/>
    <w:rsid w:val="00D526DC"/>
    <w:rsid w:val="00D72AF0"/>
    <w:rsid w:val="00D73752"/>
    <w:rsid w:val="00D84567"/>
    <w:rsid w:val="00DA3A62"/>
    <w:rsid w:val="00DB6C13"/>
    <w:rsid w:val="00DC16ED"/>
    <w:rsid w:val="00E127BE"/>
    <w:rsid w:val="00E20E25"/>
    <w:rsid w:val="00E21B67"/>
    <w:rsid w:val="00E53374"/>
    <w:rsid w:val="00E6737B"/>
    <w:rsid w:val="00E81042"/>
    <w:rsid w:val="00EA7437"/>
    <w:rsid w:val="00EE35E9"/>
    <w:rsid w:val="00F1043E"/>
    <w:rsid w:val="00F2038B"/>
    <w:rsid w:val="00F350C8"/>
    <w:rsid w:val="00F431D4"/>
    <w:rsid w:val="00F90ED5"/>
    <w:rsid w:val="00FA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6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60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5606B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5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6B"/>
  </w:style>
  <w:style w:type="paragraph" w:styleId="Footer">
    <w:name w:val="footer"/>
    <w:basedOn w:val="Normal"/>
    <w:link w:val="FooterChar"/>
    <w:uiPriority w:val="99"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6B"/>
  </w:style>
  <w:style w:type="paragraph" w:styleId="BalloonText">
    <w:name w:val="Balloon Text"/>
    <w:basedOn w:val="Normal"/>
    <w:link w:val="BalloonTextChar"/>
    <w:uiPriority w:val="99"/>
    <w:semiHidden/>
    <w:rsid w:val="005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sid w:val="00D72AF0"/>
    <w:rPr>
      <w:color w:val="auto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B9054C"/>
    <w:pPr>
      <w:ind w:left="720"/>
    </w:pPr>
  </w:style>
  <w:style w:type="paragraph" w:customStyle="1" w:styleId="font5">
    <w:name w:val="font5"/>
    <w:basedOn w:val="Normal"/>
    <w:uiPriority w:val="99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Normal"/>
    <w:uiPriority w:val="99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E20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E20E25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E20E25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E20E25"/>
    <w:pPr>
      <w:shd w:val="clear" w:color="000000" w:fill="00B0F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E20E25"/>
    <w:pPr>
      <w:shd w:val="clear" w:color="000000" w:fill="FFC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E20E2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color w:val="0563C1"/>
      <w:sz w:val="24"/>
      <w:szCs w:val="24"/>
      <w:u w:val="single"/>
      <w:lang w:eastAsia="ru-RU"/>
    </w:rPr>
  </w:style>
  <w:style w:type="paragraph" w:customStyle="1" w:styleId="xl85">
    <w:name w:val="xl85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color w:val="0563C1"/>
      <w:sz w:val="24"/>
      <w:szCs w:val="24"/>
      <w:u w:val="single"/>
      <w:lang w:eastAsia="ru-RU"/>
    </w:rPr>
  </w:style>
  <w:style w:type="paragraph" w:customStyle="1" w:styleId="xl86">
    <w:name w:val="xl86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2">
    <w:name w:val="xl92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4">
    <w:name w:val="xl94"/>
    <w:basedOn w:val="Normal"/>
    <w:uiPriority w:val="99"/>
    <w:rsid w:val="00E20E25"/>
    <w:pPr>
      <w:shd w:val="clear" w:color="000000" w:fill="FFC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color w:val="2F75B5"/>
      <w:sz w:val="24"/>
      <w:szCs w:val="24"/>
      <w:u w:val="single"/>
      <w:lang w:eastAsia="ru-RU"/>
    </w:rPr>
  </w:style>
  <w:style w:type="paragraph" w:customStyle="1" w:styleId="xl98">
    <w:name w:val="xl98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0">
    <w:name w:val="xl100"/>
    <w:basedOn w:val="Normal"/>
    <w:uiPriority w:val="99"/>
    <w:rsid w:val="00E20E25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color w:val="5B9BD5"/>
      <w:sz w:val="24"/>
      <w:szCs w:val="24"/>
      <w:u w:val="single"/>
      <w:lang w:eastAsia="ru-RU"/>
    </w:rPr>
  </w:style>
  <w:style w:type="paragraph" w:customStyle="1" w:styleId="xl104">
    <w:name w:val="xl104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Normal"/>
    <w:uiPriority w:val="99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C97F0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97F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879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maps/place/57%C2%B049'45.1%22N+50%C2%B003'42.3%22E/@57.82919,50.0595713,501m/data=!3m2!1e3!4b1!4m5!3m4!1s0x0:0x0!8m2!3d57.82919!4d50.06176" TargetMode="External"/><Relationship Id="rId18" Type="http://schemas.openxmlformats.org/officeDocument/2006/relationships/hyperlink" Target="https://www.google.ru/maps/place/57%C2%B049'59.3%22N+50%C2%B003'44.0%22E/@57.83313,50.0600313,500m/data=!3m2!1e3!4b1!4m5!3m4!1s0x0:0x0!8m2!3d57.83313!4d50.06222" TargetMode="External"/><Relationship Id="rId26" Type="http://schemas.openxmlformats.org/officeDocument/2006/relationships/hyperlink" Target="https://www.google.ru/maps/place/57%C2%B049'60.0%22N+50%C2%B004'28.9%22E/@57.83333,50.0725113,500m/data=!3m2!1e3!4b1!4m5!3m4!1s0x0:0x0!8m2!3d57.83333!4d50.0747" TargetMode="External"/><Relationship Id="rId39" Type="http://schemas.openxmlformats.org/officeDocument/2006/relationships/hyperlink" Target="https://www.google.ru/maps/place/57%C2%B050'02.9%22N+50%C2%B003'56.1%22E/@57.83413,50.0633813,500m/data=!3m2!1e3!4b1!4m5!3m4!1s0x0:0x0!8m2!3d57.83413!4d50.06557" TargetMode="External"/><Relationship Id="rId21" Type="http://schemas.openxmlformats.org/officeDocument/2006/relationships/hyperlink" Target="https://www.google.ru/maps/place/57%C2%B050'02.3%22N+50%C2%B002'04.4%22E/@57.83397,50.0323713,500m/data=!3m2!1e3!4b1!4m5!3m4!1s0x0:0x0!8m2!3d57.83397!4d50.03456" TargetMode="External"/><Relationship Id="rId34" Type="http://schemas.openxmlformats.org/officeDocument/2006/relationships/hyperlink" Target="https://www.google.ru/maps/place/57%C2%B050'06.3%22N+50%C2%B004'46.8%22E/@57.83508,50.0774813,500m/data=!3m2!1e3!4b1!4m5!3m4!1s0x0:0x0!8m2!3d57.83508!4d50.07967" TargetMode="External"/><Relationship Id="rId42" Type="http://schemas.openxmlformats.org/officeDocument/2006/relationships/hyperlink" Target="https://www.google.ru/maps/place/57%C2%B050'07.4%22N+50%C2%B002'59.4%22E/@57.8354,50.0476513,500m/data=!3m2!1e3!4b1!4m5!3m4!1s0x0:0x0!8m2!3d57.8354!4d50.04984" TargetMode="External"/><Relationship Id="rId47" Type="http://schemas.openxmlformats.org/officeDocument/2006/relationships/hyperlink" Target="https://www.google.ru/maps/place/57%C2%B049'49.4%22N+50%C2%B004'16.4%22E/@57.8304,50.0690413,501m/data=!3m2!1e3!4b1!4m5!3m4!1s0x0:0x0!8m2!3d57.8304!4d50.07123" TargetMode="External"/><Relationship Id="rId50" Type="http://schemas.openxmlformats.org/officeDocument/2006/relationships/hyperlink" Target="https://www.google.ru/maps/place/57%C2%B049'51.2%22N+50%C2%B004'30.2%22E/@57.83089,50.0728613,501m/data=!3m2!1e3!4b1!4m5!3m4!1s0x0:0x0!8m2!3d57.83089!4d50.07505" TargetMode="External"/><Relationship Id="rId55" Type="http://schemas.openxmlformats.org/officeDocument/2006/relationships/hyperlink" Target="https://www.google.ru/maps/place/57%C2%B050'07.0%22N+50%C2%B003'18.0%22E/@57.83528,50.0528213,500m/data=!3m2!1e3!4b1!4m5!3m4!1s0x0:0x0!8m2!3d57.83528!4d50.05501" TargetMode="External"/><Relationship Id="rId63" Type="http://schemas.openxmlformats.org/officeDocument/2006/relationships/hyperlink" Target="https://www.google.ru/maps/place/57%C2%B050'17.0%22N+50%C2%B004'31.9%22E/@57.83805,50.0733313,500m/data=!3m2!1e3!4b1!4m5!3m4!1s0x0:0x0!8m2!3d57.83805!4d50.07552" TargetMode="External"/><Relationship Id="rId68" Type="http://schemas.openxmlformats.org/officeDocument/2006/relationships/hyperlink" Target="https://www.google.ru/maps/place/57%C2%B050'03.3%22N+50%C2%B002'21.0%22E/@57.83425,50.0369813,500m/data=!3m2!1e3!4b1!4m5!3m4!1s0x0:0x0!8m2!3d57.83425!4d50.03917" TargetMode="External"/><Relationship Id="rId76" Type="http://schemas.openxmlformats.org/officeDocument/2006/relationships/hyperlink" Target="https://www.google.ru/maps/place/57&#176;50'09.9%22N+50&#176;04'37.7%22E/@57.83608,50.0749613,498m/data=!3m2!1e3!4b1!4m5!3m4!1s0x0:0x0!8m2!3d57.83608!4d50.07715" TargetMode="External"/><Relationship Id="rId7" Type="http://schemas.openxmlformats.org/officeDocument/2006/relationships/hyperlink" Target="https://www.google.ru/maps/place/57%C2%B049'34.1%22N+50%C2%B004'00.2%22E/@57.82613,50.0645213,501m/data=!3m2!1e3!4b1!4m5!3m4!1s0x0:0x0!8m2!3d57.82613!4d50.06671" TargetMode="External"/><Relationship Id="rId71" Type="http://schemas.openxmlformats.org/officeDocument/2006/relationships/hyperlink" Target="https://www.google.ru/maps/place/57%C2%B050'05.0%22N+50%C2%B002'40.5%22E/@57.83472,50.0423913,500m/data=!3m2!1e3!4b1!4m5!3m4!1s0x0:0x0!8m2!3d57.83472!4d50.044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ru/maps/place/57%C2%B049'46.0%22N+50%C2%B003'29.7%22E/@57.82945,50.0560613,501m/data=!3m2!1e3!4b1!4m5!3m4!1s0x0:0x0!8m2!3d57.82945!4d50.05825" TargetMode="External"/><Relationship Id="rId29" Type="http://schemas.openxmlformats.org/officeDocument/2006/relationships/hyperlink" Target="https://www.google.ru/maps/place/57%C2%B049'52.0%22N+50%C2%B004'25.0%22E/@57.8311,50.0714313,501m/data=!3m2!1e3!4b1!4m5!3m4!1s0x0:0x0!8m2!3d57.8311!4d50.07362" TargetMode="External"/><Relationship Id="rId11" Type="http://schemas.openxmlformats.org/officeDocument/2006/relationships/hyperlink" Target="https://www.google.ru/maps/place/57%C2%B049'48.8%22N+50%C2%B004'17.0%22E/@57.83022,50.0692113,501m/data=!3m2!1e3!4b1!4m5!3m4!1s0x0:0x0!8m2!3d57.83022!4d50.0714" TargetMode="External"/><Relationship Id="rId24" Type="http://schemas.openxmlformats.org/officeDocument/2006/relationships/hyperlink" Target="https://www.google.ru/maps/place/57%C2%B049'58.4%22N+50%C2%B003'32.8%22E/@57.83289,50.0569313,500m/data=!3m2!1e3!4b1!4m5!3m4!1s0x0:0x0!8m2!3d57.83289!4d50.05912" TargetMode="External"/><Relationship Id="rId32" Type="http://schemas.openxmlformats.org/officeDocument/2006/relationships/hyperlink" Target="https://www.google.ru/maps/place/57%C2%B050'06.0%22N+50%C2%B003'01.2%22E/@57.835,50.0481313,500m/data=!3m2!1e3!4b1!4m5!3m4!1s0x0:0x0!8m2!3d57.835!4d50.05032" TargetMode="External"/><Relationship Id="rId37" Type="http://schemas.openxmlformats.org/officeDocument/2006/relationships/hyperlink" Target="https://www.google.ru/maps/place/57%C2%B049'59.6%22N+50%C2%B004'08.1%22E/@57.83321,50.0667213,500m/data=!3m2!1e3!4b1!4m5!3m4!1s0x0:0x0!8m2!3d57.83321!4d50.06891" TargetMode="External"/><Relationship Id="rId40" Type="http://schemas.openxmlformats.org/officeDocument/2006/relationships/hyperlink" Target="https://www.google.ru/maps/place/57%C2%B049'56.6%22N+50%C2%B003'33.0%22E/@57.83239,50.0569713,500m/data=!3m2!1e3!4b1!4m5!3m4!1s0x0:0x0!8m2!3d57.83239!4d50.05916" TargetMode="External"/><Relationship Id="rId45" Type="http://schemas.openxmlformats.org/officeDocument/2006/relationships/hyperlink" Target="https://www.google.ru/maps/place/57%C2%B049'31.4%22N+50%C2%B002'37.1%22E/@57.8254,50.0414413,501m/data=!3m2!1e3!4b1!4m5!3m4!1s0x0:0x0!8m2!3d57.8254!4d50.04363" TargetMode="External"/><Relationship Id="rId53" Type="http://schemas.openxmlformats.org/officeDocument/2006/relationships/hyperlink" Target="https://www.google.ru/maps/place/57%C2%B049'47.0%22N+50%C2%B003'39.5%22E/@57.82972,50.0587713,501m/data=!3m2!1e3!4b1!4m5!3m4!1s0x0:0x0!8m2!3d57.82972!4d50.06096" TargetMode="External"/><Relationship Id="rId58" Type="http://schemas.openxmlformats.org/officeDocument/2006/relationships/hyperlink" Target="https://www.google.ru/maps/place/57%C2%B049'33.2%22N+50%C2%B002'48.0%22E/@57.8259,50.0444713,501m/data=!3m2!1e3!4b1!4m5!3m4!1s0x0:0x0!8m2!3d57.8259!4d50.04666" TargetMode="External"/><Relationship Id="rId66" Type="http://schemas.openxmlformats.org/officeDocument/2006/relationships/hyperlink" Target="https://www.google.ru/maps/place/57%C2%B049'46.0%22N+50%C2%B003'47.5%22E/@57.82944,50.0610113,17z/data=!3m1!4b1!4m5!3m4!1s0x0:0x0!8m2!3d57.82944!4d50.0632" TargetMode="External"/><Relationship Id="rId74" Type="http://schemas.openxmlformats.org/officeDocument/2006/relationships/hyperlink" Target="https://www.google.ru/maps/place/57%C2%B050'17.0%22N+50%C2%B004'31.8%22E/@57.83806,50.0733113,500m/data=!3m2!1e3!4b1!4m5!3m4!1s0x0:0x0!8m2!3d57.83806!4d50.07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ru/maps/place/57%C2%B049'37.7%22N+50%C2%B003'35.0%22E/@57.82713,50.0575213,501m/data=!3m2!1e3!4b1!4m5!3m4!1s0x0:0x0!8m2!3d57.82713!4d50.05971" TargetMode="External"/><Relationship Id="rId23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28" Type="http://schemas.openxmlformats.org/officeDocument/2006/relationships/hyperlink" Target="https://www.google.ru/maps/place/57%C2%B049'58.3%22N+50%C2%B003'28.4%22E/@57.83286,50.0557113,500m/data=!3m2!1e3!4b1!4m5!3m4!1s0x0:0x0!8m2!3d57.83286!4d50.0579" TargetMode="External"/><Relationship Id="rId36" Type="http://schemas.openxmlformats.org/officeDocument/2006/relationships/hyperlink" Target="https://www.google.ru/maps/place/57%C2%B050'01.2%22N+50%C2%B004'20.0%22E/@57.83366,50.0700413,500m/data=!3m2!1e3!4b1!4m5!3m4!1s0x0:0x0!8m2!3d57.83366!4d50.07223" TargetMode="External"/><Relationship Id="rId49" Type="http://schemas.openxmlformats.org/officeDocument/2006/relationships/hyperlink" Target="https://www.google.ru/maps/place/57%C2%B049'57.3%22N+50%C2%B002'50.2%22E/@57.83258,50.0450813,500m/data=!3m2!1e3!4b1!4m5!3m4!1s0x0:0x0!8m2!3d57.83258!4d50.04727" TargetMode="External"/><Relationship Id="rId57" Type="http://schemas.openxmlformats.org/officeDocument/2006/relationships/hyperlink" Target="https://www.google.ru/maps/place/57%C2%B049'47.1%22N+50%C2%B003'39.1%22E/@57.82974,50.0586713,501m/data=!3m2!1e3!4b1!4m5!3m4!1s0x0:0x0!8m2!3d57.82974!4d50.06086" TargetMode="External"/><Relationship Id="rId61" Type="http://schemas.openxmlformats.org/officeDocument/2006/relationships/hyperlink" Target="https://www.google.ru/maps/place/57%C2%B050'05.3%22N+50%C2%B002'38.2%22E/@57.8348,50.0417613,500m/data=!3m2!1e3!4b1!4m5!3m4!1s0x0:0x0!8m2!3d57.8348!4d50.04395" TargetMode="External"/><Relationship Id="rId10" Type="http://schemas.openxmlformats.org/officeDocument/2006/relationships/hyperlink" Target="https://www.google.ru/maps/place/57%C2%B050'09.1%22N+50%C2%B004'25.1%22E/@57.83585,50.0714413,500m/data=!3m2!1e3!4b1!4m5!3m4!1s0x0:0x0!8m2!3d57.83585!4d50.07363" TargetMode="External"/><Relationship Id="rId19" Type="http://schemas.openxmlformats.org/officeDocument/2006/relationships/hyperlink" Target="https://www.google.ru/maps/place/57%C2%B049'52.9%22N+50%C2%B004'01.0%22E/@57.83137,50.0647413,501m/data=!3m2!1e3!4b1!4m5!3m4!1s0x0:0x0!8m2!3d57.83137!4d50.06693" TargetMode="External"/><Relationship Id="rId31" Type="http://schemas.openxmlformats.org/officeDocument/2006/relationships/hyperlink" Target="https://www.google.ru/maps/place/57%C2%B050'08.9%22N+50%C2%B004'25.2%22E/@57.83581,50.0714813,500m/data=!3m2!1e3!4b1!4m5!3m4!1s0x0:0x0!8m2!3d57.83581!4d50.07367" TargetMode="External"/><Relationship Id="rId44" Type="http://schemas.openxmlformats.org/officeDocument/2006/relationships/hyperlink" Target="https://www.google.ru/maps/place/57%C2%B049'32.5%22N+50%C2%B002'59.1%22E/@57.8257,50.0475713,501m/data=!3m2!1e3!4b1!4m5!3m4!1s0x0:0x0!8m2!3d57.8257!4d50.04976" TargetMode="External"/><Relationship Id="rId52" Type="http://schemas.openxmlformats.org/officeDocument/2006/relationships/hyperlink" Target="https://www.google.ru/maps/place/57%C2%B049'49.7%22N+50%C2%B003'35.2%22E/@57.83048,50.0576013,501m/data=!3m2!1e3!4b1!4m5!3m4!1s0x0:0x0!8m2!3d57.83048!4d50.05979" TargetMode="External"/><Relationship Id="rId60" Type="http://schemas.openxmlformats.org/officeDocument/2006/relationships/hyperlink" Target="https://www.google.ru/maps/place/57%C2%B049'59.0%22N+50%C2%B003'41.9%22E/@57.83306,50.0594413,500m/data=!3m2!1e3!4b1!4m5!3m4!1s0x0:0x0!8m2!3d57.83306!4d50.06163" TargetMode="External"/><Relationship Id="rId65" Type="http://schemas.openxmlformats.org/officeDocument/2006/relationships/hyperlink" Target="https://www.google.ru/maps/place/57%C2%B050'17.3%22N+50%C2%B004'17.9%22E/@57.83814,50.0705357,250m/data=!3m2!1e3!4b1!4m5!3m4!1s0x0:0x0!8m2!3d57.83814!4d50.07163" TargetMode="External"/><Relationship Id="rId73" Type="http://schemas.openxmlformats.org/officeDocument/2006/relationships/hyperlink" Target="https://www.google.ru/maps/place/57%C2%B049'55.0%22N+50%C2%B003'20.1%22E/@57.83193,50.0533813,501m/data=!3m2!1e3!4b1!4m5!3m4!1s0x0:0x0!8m2!3d57.83193!4d50.05557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maps/place/57%C2%B050'10.6%22N+50%C2%B004'28.5%22E/@57.83628,50.0723913,500m/data=!3m2!1e3!4b1!4m5!3m4!1s0x0:0x0!8m2!3d57.83628!4d50.07458" TargetMode="External"/><Relationship Id="rId14" Type="http://schemas.openxmlformats.org/officeDocument/2006/relationships/hyperlink" Target="https://www.google.ru/maps/place/57%C2%B049'42.5%22N+50%C2%B003'32.6%22E/@57.82846,50.0568713,501m/data=!3m2!1e3!4b1!4m5!3m4!1s0x0:0x0!8m2!3d57.82846!4d50.05906" TargetMode="External"/><Relationship Id="rId22" Type="http://schemas.openxmlformats.org/officeDocument/2006/relationships/hyperlink" Target="https://www.google.ru/maps/place/57%C2%B050'23.8%22N+50%C2%B004'29.5%22E/@57.83993,50.0726613,500m/data=!3m2!1e3!4b1!4m5!3m4!1s0x0:0x0!8m2!3d57.83993!4d50.07485" TargetMode="External"/><Relationship Id="rId27" Type="http://schemas.openxmlformats.org/officeDocument/2006/relationships/hyperlink" Target="https://www.google.ru/maps/place/57%C2%B050'10.6%22N+50%C2%B004'31.0%22E/@57.83628,50.0730813,500m/data=!3m2!1e3!4b1!4m5!3m4!1s0x0:0x0!8m2!3d57.83628!4d50.07527" TargetMode="External"/><Relationship Id="rId30" Type="http://schemas.openxmlformats.org/officeDocument/2006/relationships/hyperlink" Target="https://www.google.ru/maps/place/57%C2%B050'00.5%22N+50%C2%B003'21.3%22E/@57.83347,50.0537213,500m/data=!3m2!1e3!4b1!4m5!3m4!1s0x0:0x0!8m2!3d57.83347!4d50.05591" TargetMode="External"/><Relationship Id="rId35" Type="http://schemas.openxmlformats.org/officeDocument/2006/relationships/hyperlink" Target="https://www.google.ru/maps/place/57%C2%B050'30.5%22N+50%C2%B004'13.5%22E/@57.84181,50.0682313,500m/data=!3m2!1e3!4b1!4m5!3m4!1s0x0:0x0!8m2!3d57.84181!4d50.07042" TargetMode="External"/><Relationship Id="rId43" Type="http://schemas.openxmlformats.org/officeDocument/2006/relationships/hyperlink" Target="https://www.google.ru/maps/place/57%C2%B049'41.0%22N+50%C2%B003'25.3%22E/@57.82805,50.0548513,501m/data=!3m2!1e3!4b1!4m5!3m4!1s0x0:0x0!8m2!3d57.82805!4d50.05704" TargetMode="External"/><Relationship Id="rId48" Type="http://schemas.openxmlformats.org/officeDocument/2006/relationships/hyperlink" Target="https://www.google.ru/maps/place/57%C2%B049'52.3%22N+50%C2%B002'55.6%22E/@57.83118,50.0466013,501m/data=!3m2!1e3!4b1!4m5!3m4!1s0x0:0x0!8m2!3d57.83118!4d50.04879" TargetMode="External"/><Relationship Id="rId56" Type="http://schemas.openxmlformats.org/officeDocument/2006/relationships/hyperlink" Target="https://www.google.ru/maps/place/57%C2%B050'24.9%22N+50%C2%B004'30.0%22E/@57.84026,50.0728013,500m/data=!3m2!1e3!4b1!4m5!3m4!1s0x0:0x0!8m2!3d57.84026!4d50.07499" TargetMode="External"/><Relationship Id="rId64" Type="http://schemas.openxmlformats.org/officeDocument/2006/relationships/hyperlink" Target="https://www.google.ru/maps/place/57%C2%B050'18.4%22N+50%C2%B004'25.6%22E/@57.83844,50.0726757,250m/data=!3m2!1e3!4b1!4m5!3m4!1s0x0:0x0!8m2!3d57.83844!4d50.07377" TargetMode="External"/><Relationship Id="rId69" Type="http://schemas.openxmlformats.org/officeDocument/2006/relationships/hyperlink" Target="https://www.google.ru/maps/place/57%C2%B050'15.5%22N+50%C2%B004'32.7%22E/@57.83763,50.0735613,500m/data=!3m2!1e3!4b1!4m5!3m4!1s0x0:0x0!8m2!3d57.83763!4d50.0757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google.ru/maps/place/57%C2%B050'16.9%22N+50%C2%B004'31.7%22E/@57.83803,50.0732813,500m/data=!3m2!1e3!4b1!4m5!3m4!1s0x0:0x0!8m2!3d57.83803!4d50.07547" TargetMode="External"/><Relationship Id="rId51" Type="http://schemas.openxmlformats.org/officeDocument/2006/relationships/hyperlink" Target="https://www.google.ru/maps/place/57%C2%B049'53.1%22N+50%C2%B003'52.0%22E/@57.83141,50.0622613,501m/data=!3m2!1e3!4b1!4m5!3m4!1s0x0:0x0!8m2!3d57.83141!4d50.06445" TargetMode="External"/><Relationship Id="rId72" Type="http://schemas.openxmlformats.org/officeDocument/2006/relationships/hyperlink" Target="https://www.google.ru/maps/place/57%C2%B049'59.5%22N+50%C2%B003'25.5%22E/@57.8332,50.0548813,500m/data=!3m2!1e3!4b1!4m5!3m4!1s0x0:0x0!8m2!3d57.8332!4d50.057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ru/maps/place/57%C2%B049'45.8%22N+50%C2%B003'42.8%22E/@57.82939,50.0596913,501m/data=!3m2!1e3!4b1!4m5!3m4!1s0x0:0x0!8m2!3d57.82939!4d50.06188" TargetMode="External"/><Relationship Id="rId17" Type="http://schemas.openxmlformats.org/officeDocument/2006/relationships/hyperlink" Target="https://www.google.ru/maps/place/57%C2%B049'56.2%22N+50%C2%B003'39.7%22E/@57.83228,50.0588513,500m/data=!3m2!1e3!4b1!4m5!3m4!1s0x0:0x0!8m2!3d57.83228!4d50.06104" TargetMode="External"/><Relationship Id="rId25" Type="http://schemas.openxmlformats.org/officeDocument/2006/relationships/hyperlink" Target="https://www.google.ru/maps/place/57%C2%B050'07.8%22N+50%C2%B003'56.1%22E/@57.83549,50.0634013,500m/data=!3m2!1e3!4b1!4m5!3m4!1s0x0:0x0!8m2!3d57.83549!4d50.06559" TargetMode="External"/><Relationship Id="rId33" Type="http://schemas.openxmlformats.org/officeDocument/2006/relationships/hyperlink" Target="https://www.google.ru/maps/place/57%C2%B049'36.4%22N+50%C2%B003'28.5%22E/@57.82678,50.0557213,501m/data=!3m2!1e3!4b1!4m5!3m4!1s0x0:0x0!8m2!3d57.82678!4d50.05791" TargetMode="External"/><Relationship Id="rId38" Type="http://schemas.openxmlformats.org/officeDocument/2006/relationships/hyperlink" Target="https://www.google.ru/maps/place/57%C2%B049'53.9%22N+50%C2%B004'02.6%22E/@57.83164,50.0652113,501m/data=!3m2!1e3!4b1!4m5!3m4!1s0x0:0x0!8m2!3d57.83164!4d50.0674" TargetMode="External"/><Relationship Id="rId46" Type="http://schemas.openxmlformats.org/officeDocument/2006/relationships/hyperlink" Target="https://www.google.ru/maps/place/57%C2%B049'36.8%22N+50%C2%B003'17.6%22E/@57.82688,50.0526913,501m/data=!3m2!1e3!4b1!4m5!3m4!1s0x0:0x0!8m2!3d57.82688!4d50.05488" TargetMode="External"/><Relationship Id="rId59" Type="http://schemas.openxmlformats.org/officeDocument/2006/relationships/hyperlink" Target="https://www.google.ru/maps/place/57%C2%B049'38.8%22N+50%C2%B003'32.8%22E/@57.82743,50.0569313,17z/data=!3m1!4b1!4m5!3m4!1s0x0:0x0!8m2!3d57.82743!4d50.05912" TargetMode="External"/><Relationship Id="rId67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20" Type="http://schemas.openxmlformats.org/officeDocument/2006/relationships/hyperlink" Target="https://www.google.ru/maps/place/57%C2%B049'42.5%22N+50%C2%B003'38.2%22E/@57.82846,50.0584313,501m/data=!3m2!1e3!4b1!4m5!3m4!1s0x0:0x0!8m2!3d57.82846!4d50.06062" TargetMode="External"/><Relationship Id="rId41" Type="http://schemas.openxmlformats.org/officeDocument/2006/relationships/hyperlink" Target="https://www.google.ru/maps/place/57%C2%B050'03.6%22N+50%C2%B003'17.1%22E/@57.83434,50.0525713,500m/data=!3m2!1e3!4b1!4m5!3m4!1s0x0:0x0!8m2!3d57.83434!4d50.05476" TargetMode="External"/><Relationship Id="rId54" Type="http://schemas.openxmlformats.org/officeDocument/2006/relationships/hyperlink" Target="https://www.google.ru/maps/place/57%C2%B049'51.2%22N+50%C2%B004'17.1%22E/@57.83088,50.0692213,501m/data=!3m2!1e3!4b1!4m5!3m4!1s0x0:0x0!8m2!3d57.83088!4d50.07141" TargetMode="External"/><Relationship Id="rId62" Type="http://schemas.openxmlformats.org/officeDocument/2006/relationships/hyperlink" Target="https://www.google.ru/maps/place/57%C2%B049'56.8%22N+50%C2%B003'04.1%22E/@57.83243,50.0489613,500m/data=!3m2!1e3!4b1!4m5!3m4!1s0x0:0x0!8m2!3d57.83243!4d50.05115" TargetMode="External"/><Relationship Id="rId70" Type="http://schemas.openxmlformats.org/officeDocument/2006/relationships/hyperlink" Target="https://www.google.ru/maps/place/57%C2%B050'20.6%22N+50%C2%B004'31.5%22E/@57.8387499,50.0731991,497m/data=!3m1!1e3!4m5!3m4!1s0x0:0x0!8m2!3d57.83905!4d50.07542" TargetMode="External"/><Relationship Id="rId75" Type="http://schemas.openxmlformats.org/officeDocument/2006/relationships/hyperlink" Target="https://www.google.ru/maps/place/57&#176;50'04.8%22N+50&#176;03'03.4%22E/@57.83467,50.0487613,498m/data=!3m2!1e3!4b1!4m5!3m4!1s0x0:0x0!8m2!3d57.83467!4d50.050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6143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Sunsi</dc:creator>
  <cp:keywords/>
  <dc:description/>
  <cp:lastModifiedBy>Людмила</cp:lastModifiedBy>
  <cp:revision>4</cp:revision>
  <cp:lastPrinted>2020-11-13T11:05:00Z</cp:lastPrinted>
  <dcterms:created xsi:type="dcterms:W3CDTF">2020-11-13T08:08:00Z</dcterms:created>
  <dcterms:modified xsi:type="dcterms:W3CDTF">2020-11-18T05:57:00Z</dcterms:modified>
</cp:coreProperties>
</file>