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29" w:rsidRDefault="00864C29" w:rsidP="007C14A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</w:t>
      </w:r>
    </w:p>
    <w:p w:rsidR="00864C29" w:rsidRDefault="00864C29" w:rsidP="007C14A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СУНСКОГО ГОРОДСКОГО ПОСЕЛЕНИЯ</w:t>
      </w:r>
    </w:p>
    <w:p w:rsidR="00864C29" w:rsidRDefault="00864C29" w:rsidP="007C14A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СУНСКОГО РАЙОНА КИРОВСКОЙ ОБЛАСТИ</w:t>
      </w:r>
    </w:p>
    <w:p w:rsidR="00864C29" w:rsidRDefault="00864C29" w:rsidP="007C14A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64C29" w:rsidRDefault="00864C29" w:rsidP="007C14A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64C29" w:rsidRPr="00883E32" w:rsidRDefault="00864C29" w:rsidP="007C14AA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 w:rsidRPr="00883E32">
        <w:rPr>
          <w:b/>
          <w:bCs/>
          <w:color w:val="000000"/>
          <w:sz w:val="32"/>
          <w:szCs w:val="32"/>
        </w:rPr>
        <w:t>ПОСТАНОВЛЕНИЕ</w:t>
      </w:r>
    </w:p>
    <w:p w:rsidR="00864C29" w:rsidRDefault="00864C29" w:rsidP="007C14A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64C29" w:rsidRPr="00750F19" w:rsidRDefault="00864C29" w:rsidP="007C14A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28.10.2020</w:t>
      </w:r>
      <w:r>
        <w:rPr>
          <w:rFonts w:ascii="Arial" w:cs="Arial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6B00C4">
        <w:rPr>
          <w:color w:val="000000"/>
          <w:sz w:val="28"/>
          <w:szCs w:val="28"/>
          <w:u w:val="single"/>
        </w:rPr>
        <w:t xml:space="preserve">№ </w:t>
      </w:r>
      <w:r>
        <w:rPr>
          <w:color w:val="000000"/>
          <w:sz w:val="28"/>
          <w:szCs w:val="28"/>
          <w:u w:val="single"/>
        </w:rPr>
        <w:t>92</w:t>
      </w:r>
    </w:p>
    <w:p w:rsidR="00864C29" w:rsidRDefault="00864C29" w:rsidP="007C14A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50F19">
        <w:rPr>
          <w:color w:val="000000"/>
          <w:sz w:val="28"/>
          <w:szCs w:val="28"/>
        </w:rPr>
        <w:t>пгт Суна</w:t>
      </w:r>
    </w:p>
    <w:p w:rsidR="00864C29" w:rsidRPr="00596B08" w:rsidRDefault="00864C29" w:rsidP="00596B08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596B08">
        <w:rPr>
          <w:b/>
          <w:bCs/>
          <w:sz w:val="28"/>
          <w:szCs w:val="28"/>
        </w:rPr>
        <w:t xml:space="preserve">Об утверждении Порядка принятия решений о признании безнадежной </w:t>
      </w:r>
      <w:r>
        <w:rPr>
          <w:b/>
          <w:bCs/>
          <w:sz w:val="28"/>
          <w:szCs w:val="28"/>
        </w:rPr>
        <w:t xml:space="preserve"> </w:t>
      </w:r>
      <w:r w:rsidRPr="00596B08">
        <w:rPr>
          <w:b/>
          <w:bCs/>
          <w:sz w:val="28"/>
          <w:szCs w:val="28"/>
        </w:rPr>
        <w:t xml:space="preserve">к взысканию задолженности по неналоговым доходам, </w:t>
      </w:r>
      <w:r>
        <w:rPr>
          <w:b/>
          <w:bCs/>
          <w:sz w:val="28"/>
          <w:szCs w:val="28"/>
        </w:rPr>
        <w:t xml:space="preserve">  </w:t>
      </w:r>
      <w:r w:rsidRPr="00596B08">
        <w:rPr>
          <w:b/>
          <w:bCs/>
          <w:sz w:val="28"/>
          <w:szCs w:val="28"/>
        </w:rPr>
        <w:t xml:space="preserve">администрируемых администрацией Сунского </w:t>
      </w:r>
      <w:r>
        <w:rPr>
          <w:b/>
          <w:bCs/>
          <w:sz w:val="28"/>
          <w:szCs w:val="28"/>
        </w:rPr>
        <w:t>городского поселения                             Сунского</w:t>
      </w:r>
      <w:r w:rsidRPr="00596B08">
        <w:rPr>
          <w:b/>
          <w:bCs/>
          <w:sz w:val="28"/>
          <w:szCs w:val="28"/>
        </w:rPr>
        <w:t xml:space="preserve"> района Кировской области</w:t>
      </w:r>
    </w:p>
    <w:p w:rsidR="00864C29" w:rsidRDefault="00864C29" w:rsidP="00596B0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:rsidR="00864C29" w:rsidRPr="00596B08" w:rsidRDefault="00864C29" w:rsidP="007D0B6D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 w:rsidRPr="00596B08">
        <w:rPr>
          <w:sz w:val="28"/>
          <w:szCs w:val="28"/>
        </w:rPr>
        <w:t xml:space="preserve">В целях реализации статьи 47.2 Бюджетного кодекса Российской Федерации, в соответствии с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администрация Сунского </w:t>
      </w:r>
      <w:r>
        <w:rPr>
          <w:sz w:val="28"/>
          <w:szCs w:val="28"/>
        </w:rPr>
        <w:t>городского поселения</w:t>
      </w:r>
      <w:r w:rsidRPr="00596B08">
        <w:rPr>
          <w:sz w:val="28"/>
          <w:szCs w:val="28"/>
        </w:rPr>
        <w:t xml:space="preserve"> ПОСТАНОВЛЯЕТ: </w:t>
      </w:r>
    </w:p>
    <w:p w:rsidR="00864C29" w:rsidRPr="00596B08" w:rsidRDefault="00864C29" w:rsidP="007D0B6D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 w:rsidRPr="00596B08">
        <w:rPr>
          <w:sz w:val="28"/>
          <w:szCs w:val="28"/>
        </w:rPr>
        <w:t xml:space="preserve">1. Утвердить Порядок принятия решений о признании безнадежной к взысканию задолженности по неналоговым доходам, администрируемых администрацией Сунского </w:t>
      </w:r>
      <w:r>
        <w:rPr>
          <w:sz w:val="28"/>
          <w:szCs w:val="28"/>
        </w:rPr>
        <w:t>городского поселения Сунского</w:t>
      </w:r>
      <w:r w:rsidRPr="00596B08">
        <w:rPr>
          <w:sz w:val="28"/>
          <w:szCs w:val="28"/>
        </w:rPr>
        <w:t xml:space="preserve"> района Кировской области, согласно приложению № 1. </w:t>
      </w:r>
    </w:p>
    <w:p w:rsidR="00864C29" w:rsidRPr="00596B08" w:rsidRDefault="00864C29" w:rsidP="007D0B6D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 w:rsidRPr="00596B08">
        <w:rPr>
          <w:sz w:val="28"/>
          <w:szCs w:val="28"/>
        </w:rPr>
        <w:t xml:space="preserve">2. Утвердить состав комиссии по поступлению и выбытию активов согласно приложению № 2. </w:t>
      </w:r>
    </w:p>
    <w:p w:rsidR="00864C29" w:rsidRPr="00596B08" w:rsidRDefault="00864C29" w:rsidP="007D0B6D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 w:rsidRPr="00596B08">
        <w:rPr>
          <w:sz w:val="28"/>
          <w:szCs w:val="28"/>
        </w:rPr>
        <w:t>3. Контроль за выполнением настоящего постановлени</w:t>
      </w:r>
      <w:r>
        <w:rPr>
          <w:sz w:val="28"/>
          <w:szCs w:val="28"/>
        </w:rPr>
        <w:t>я</w:t>
      </w:r>
      <w:r w:rsidRPr="007A1B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на  </w:t>
      </w:r>
      <w:r w:rsidRPr="00C65AD4">
        <w:rPr>
          <w:sz w:val="28"/>
          <w:szCs w:val="28"/>
        </w:rPr>
        <w:t xml:space="preserve">ведущего специалиста </w:t>
      </w:r>
      <w:r>
        <w:rPr>
          <w:sz w:val="28"/>
          <w:szCs w:val="28"/>
        </w:rPr>
        <w:t xml:space="preserve">(бухгалтера-Финансиста) </w:t>
      </w:r>
      <w:r w:rsidRPr="00C65AD4">
        <w:rPr>
          <w:sz w:val="28"/>
          <w:szCs w:val="28"/>
        </w:rPr>
        <w:t>администрации Сунского городского поселени</w:t>
      </w:r>
      <w:r>
        <w:rPr>
          <w:sz w:val="28"/>
          <w:szCs w:val="28"/>
        </w:rPr>
        <w:t>я Иванцову О.А.</w:t>
      </w:r>
    </w:p>
    <w:p w:rsidR="00864C29" w:rsidRDefault="00864C29" w:rsidP="007D0B6D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 w:rsidRPr="00596B08">
        <w:rPr>
          <w:sz w:val="28"/>
          <w:szCs w:val="28"/>
        </w:rPr>
        <w:t xml:space="preserve">5. </w:t>
      </w:r>
      <w:r>
        <w:rPr>
          <w:sz w:val="28"/>
          <w:szCs w:val="28"/>
        </w:rPr>
        <w:t>Постановление администрации Сунского городского поселения от 15.07. № 99 «О принятии решений о признании безнадежной к взысканию задолженности по платежам в бюджет» считать утратившим силу.</w:t>
      </w:r>
    </w:p>
    <w:p w:rsidR="00864C29" w:rsidRPr="00596B08" w:rsidRDefault="00864C29" w:rsidP="007D0B6D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96B08">
        <w:rPr>
          <w:sz w:val="28"/>
          <w:szCs w:val="28"/>
        </w:rPr>
        <w:t>Настоящее постановление опубликова</w:t>
      </w:r>
      <w:r>
        <w:rPr>
          <w:sz w:val="28"/>
          <w:szCs w:val="28"/>
        </w:rPr>
        <w:t>ть</w:t>
      </w:r>
      <w:r w:rsidRPr="00596B08">
        <w:rPr>
          <w:sz w:val="28"/>
          <w:szCs w:val="28"/>
        </w:rPr>
        <w:t xml:space="preserve"> в Информационном бюллетене органов местного самоуправления Сунского </w:t>
      </w:r>
      <w:r>
        <w:rPr>
          <w:sz w:val="28"/>
          <w:szCs w:val="28"/>
        </w:rPr>
        <w:t>городского поселения Сунского</w:t>
      </w:r>
      <w:r w:rsidRPr="00596B08">
        <w:rPr>
          <w:sz w:val="28"/>
          <w:szCs w:val="28"/>
        </w:rPr>
        <w:t xml:space="preserve"> района Кировской области. </w:t>
      </w:r>
    </w:p>
    <w:p w:rsidR="00864C29" w:rsidRDefault="00864C29" w:rsidP="007D0B6D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96B08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со дня</w:t>
      </w:r>
      <w:r w:rsidRPr="00596B08">
        <w:rPr>
          <w:sz w:val="28"/>
          <w:szCs w:val="28"/>
        </w:rPr>
        <w:t xml:space="preserve"> его официального опубликования. </w:t>
      </w:r>
    </w:p>
    <w:p w:rsidR="00864C29" w:rsidRPr="00596B08" w:rsidRDefault="00864C29" w:rsidP="007D0B6D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</w:p>
    <w:p w:rsidR="00864C29" w:rsidRPr="001802EA" w:rsidRDefault="00864C29" w:rsidP="002E55F3">
      <w:pPr>
        <w:pStyle w:val="NormalWeb"/>
        <w:spacing w:before="0" w:beforeAutospacing="0" w:after="0" w:afterAutospacing="0" w:line="276" w:lineRule="auto"/>
        <w:jc w:val="both"/>
        <w:rPr>
          <w:sz w:val="56"/>
          <w:szCs w:val="56"/>
        </w:rPr>
      </w:pPr>
    </w:p>
    <w:p w:rsidR="00864C29" w:rsidRPr="001802EA" w:rsidRDefault="00864C29" w:rsidP="00FE151D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802EA">
        <w:rPr>
          <w:sz w:val="28"/>
          <w:szCs w:val="28"/>
        </w:rPr>
        <w:t>Глава администрации</w:t>
      </w:r>
    </w:p>
    <w:p w:rsidR="00864C29" w:rsidRDefault="00864C29" w:rsidP="00FF3FC6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Сунского городского поселения</w:t>
      </w:r>
    </w:p>
    <w:p w:rsidR="00864C29" w:rsidRPr="001802EA" w:rsidRDefault="00864C29" w:rsidP="007C14AA">
      <w:pPr>
        <w:widowControl w:val="0"/>
        <w:autoSpaceDE w:val="0"/>
        <w:autoSpaceDN w:val="0"/>
        <w:adjustRightInd w:val="0"/>
        <w:ind w:left="142" w:hanging="426"/>
        <w:jc w:val="both"/>
        <w:outlineLvl w:val="0"/>
        <w:rPr>
          <w:sz w:val="24"/>
          <w:szCs w:val="24"/>
        </w:rPr>
      </w:pPr>
      <w:r>
        <w:rPr>
          <w:sz w:val="28"/>
          <w:szCs w:val="28"/>
        </w:rPr>
        <w:t xml:space="preserve">    Сунского района Кировской области</w:t>
      </w:r>
      <w:r w:rsidRPr="001802E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С.Б. Булатов</w:t>
      </w:r>
      <w:r w:rsidRPr="001802EA">
        <w:rPr>
          <w:sz w:val="28"/>
          <w:szCs w:val="28"/>
        </w:rPr>
        <w:tab/>
      </w:r>
      <w:r w:rsidRPr="001802EA">
        <w:rPr>
          <w:sz w:val="28"/>
          <w:szCs w:val="28"/>
        </w:rPr>
        <w:tab/>
        <w:t xml:space="preserve">                         </w:t>
      </w:r>
    </w:p>
    <w:p w:rsidR="00864C29" w:rsidRDefault="00864C29" w:rsidP="00FF3FC6">
      <w:pPr>
        <w:ind w:left="5940"/>
        <w:jc w:val="both"/>
        <w:rPr>
          <w:sz w:val="28"/>
          <w:szCs w:val="28"/>
        </w:rPr>
      </w:pPr>
    </w:p>
    <w:p w:rsidR="00864C29" w:rsidRDefault="00864C29" w:rsidP="00FF3FC6">
      <w:pPr>
        <w:ind w:left="5940"/>
        <w:jc w:val="both"/>
        <w:rPr>
          <w:sz w:val="24"/>
          <w:szCs w:val="24"/>
        </w:rPr>
      </w:pPr>
    </w:p>
    <w:p w:rsidR="00864C29" w:rsidRDefault="00864C29" w:rsidP="00AB67E7">
      <w:pPr>
        <w:spacing w:before="100" w:beforeAutospacing="1" w:after="100" w:afterAutospacing="1"/>
        <w:rPr>
          <w:sz w:val="24"/>
          <w:szCs w:val="24"/>
        </w:rPr>
      </w:pPr>
    </w:p>
    <w:p w:rsidR="00864C29" w:rsidRDefault="00864C29" w:rsidP="00AB67E7">
      <w:pPr>
        <w:spacing w:before="100" w:beforeAutospacing="1" w:after="100" w:afterAutospacing="1"/>
        <w:rPr>
          <w:sz w:val="24"/>
          <w:szCs w:val="24"/>
        </w:rPr>
      </w:pPr>
    </w:p>
    <w:p w:rsidR="00864C29" w:rsidRDefault="00864C29" w:rsidP="00AB67E7">
      <w:pPr>
        <w:spacing w:before="100" w:beforeAutospacing="1" w:after="100" w:afterAutospacing="1"/>
        <w:rPr>
          <w:sz w:val="24"/>
          <w:szCs w:val="24"/>
        </w:rPr>
      </w:pPr>
    </w:p>
    <w:p w:rsidR="00864C29" w:rsidRDefault="00864C29" w:rsidP="00AB67E7">
      <w:pPr>
        <w:spacing w:before="100" w:beforeAutospacing="1" w:after="100" w:afterAutospacing="1"/>
        <w:rPr>
          <w:sz w:val="24"/>
          <w:szCs w:val="24"/>
        </w:rPr>
      </w:pPr>
    </w:p>
    <w:p w:rsidR="00864C29" w:rsidRDefault="00864C29" w:rsidP="00AB67E7">
      <w:pPr>
        <w:spacing w:before="100" w:beforeAutospacing="1" w:after="100" w:afterAutospacing="1"/>
        <w:rPr>
          <w:sz w:val="24"/>
          <w:szCs w:val="24"/>
        </w:rPr>
      </w:pPr>
    </w:p>
    <w:p w:rsidR="00864C29" w:rsidRDefault="00864C29" w:rsidP="00AB67E7">
      <w:pPr>
        <w:spacing w:before="100" w:beforeAutospacing="1" w:after="100" w:afterAutospacing="1"/>
        <w:rPr>
          <w:sz w:val="24"/>
          <w:szCs w:val="24"/>
        </w:rPr>
      </w:pPr>
    </w:p>
    <w:p w:rsidR="00864C29" w:rsidRDefault="00864C29" w:rsidP="00AB67E7">
      <w:pPr>
        <w:spacing w:before="100" w:beforeAutospacing="1" w:after="100" w:afterAutospacing="1"/>
        <w:rPr>
          <w:sz w:val="24"/>
          <w:szCs w:val="24"/>
        </w:rPr>
      </w:pPr>
    </w:p>
    <w:p w:rsidR="00864C29" w:rsidRDefault="00864C29" w:rsidP="00AB67E7">
      <w:pPr>
        <w:spacing w:before="100" w:beforeAutospacing="1" w:after="100" w:afterAutospacing="1"/>
        <w:rPr>
          <w:sz w:val="24"/>
          <w:szCs w:val="24"/>
        </w:rPr>
      </w:pPr>
    </w:p>
    <w:p w:rsidR="00864C29" w:rsidRDefault="00864C29" w:rsidP="00AB67E7">
      <w:pPr>
        <w:spacing w:before="100" w:beforeAutospacing="1" w:after="100" w:afterAutospacing="1"/>
        <w:rPr>
          <w:sz w:val="24"/>
          <w:szCs w:val="24"/>
        </w:rPr>
      </w:pPr>
    </w:p>
    <w:p w:rsidR="00864C29" w:rsidRDefault="00864C29" w:rsidP="00AB67E7">
      <w:pPr>
        <w:spacing w:before="100" w:beforeAutospacing="1" w:after="100" w:afterAutospacing="1"/>
        <w:rPr>
          <w:sz w:val="24"/>
          <w:szCs w:val="24"/>
        </w:rPr>
      </w:pPr>
    </w:p>
    <w:p w:rsidR="00864C29" w:rsidRPr="00AB67E7" w:rsidRDefault="00864C29" w:rsidP="00AB67E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AB67E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1</w:t>
      </w:r>
    </w:p>
    <w:p w:rsidR="00864C29" w:rsidRPr="007D0B6D" w:rsidRDefault="00864C29" w:rsidP="007D0B6D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</w:t>
      </w:r>
      <w:r w:rsidRPr="007D0B6D">
        <w:rPr>
          <w:sz w:val="24"/>
          <w:szCs w:val="24"/>
        </w:rPr>
        <w:t xml:space="preserve">УТВЕРЖДЁН </w:t>
      </w:r>
    </w:p>
    <w:p w:rsidR="00864C29" w:rsidRPr="007D0B6D" w:rsidRDefault="00864C29" w:rsidP="007D0B6D">
      <w:pPr>
        <w:rPr>
          <w:sz w:val="24"/>
          <w:szCs w:val="24"/>
        </w:rPr>
      </w:pPr>
      <w:r w:rsidRPr="007D0B6D">
        <w:rPr>
          <w:sz w:val="24"/>
          <w:szCs w:val="24"/>
        </w:rPr>
        <w:t xml:space="preserve">                                                                                               постановлением администрации   </w:t>
      </w:r>
    </w:p>
    <w:p w:rsidR="00864C29" w:rsidRPr="007D0B6D" w:rsidRDefault="00864C29" w:rsidP="007D0B6D">
      <w:pPr>
        <w:rPr>
          <w:sz w:val="24"/>
          <w:szCs w:val="24"/>
        </w:rPr>
      </w:pPr>
      <w:r w:rsidRPr="007D0B6D">
        <w:rPr>
          <w:sz w:val="24"/>
          <w:szCs w:val="24"/>
        </w:rPr>
        <w:t xml:space="preserve">                                                                                              Сунского городского поселения </w:t>
      </w:r>
    </w:p>
    <w:p w:rsidR="00864C29" w:rsidRPr="007D0B6D" w:rsidRDefault="00864C29" w:rsidP="007D0B6D">
      <w:pPr>
        <w:rPr>
          <w:sz w:val="24"/>
          <w:szCs w:val="24"/>
        </w:rPr>
      </w:pPr>
      <w:r w:rsidRPr="007D0B6D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7D0B6D">
        <w:rPr>
          <w:sz w:val="24"/>
          <w:szCs w:val="24"/>
        </w:rPr>
        <w:t xml:space="preserve">от </w:t>
      </w:r>
      <w:r>
        <w:rPr>
          <w:sz w:val="24"/>
          <w:szCs w:val="24"/>
        </w:rPr>
        <w:t>28.10.2020</w:t>
      </w:r>
      <w:r w:rsidRPr="007D0B6D">
        <w:rPr>
          <w:sz w:val="24"/>
          <w:szCs w:val="24"/>
        </w:rPr>
        <w:t xml:space="preserve"> № </w:t>
      </w:r>
      <w:r>
        <w:rPr>
          <w:sz w:val="24"/>
          <w:szCs w:val="24"/>
        </w:rPr>
        <w:t>92</w:t>
      </w:r>
      <w:r w:rsidRPr="007D0B6D">
        <w:rPr>
          <w:sz w:val="24"/>
          <w:szCs w:val="24"/>
        </w:rPr>
        <w:t xml:space="preserve"> </w:t>
      </w:r>
    </w:p>
    <w:p w:rsidR="00864C29" w:rsidRPr="007D0B6D" w:rsidRDefault="00864C29" w:rsidP="007D0B6D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7D0B6D">
        <w:rPr>
          <w:b/>
          <w:bCs/>
          <w:sz w:val="24"/>
          <w:szCs w:val="24"/>
        </w:rPr>
        <w:t>ПОРЯДОК</w:t>
      </w:r>
    </w:p>
    <w:p w:rsidR="00864C29" w:rsidRPr="007D0B6D" w:rsidRDefault="00864C29" w:rsidP="007D0B6D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7D0B6D">
        <w:rPr>
          <w:b/>
          <w:bCs/>
          <w:sz w:val="24"/>
          <w:szCs w:val="24"/>
        </w:rPr>
        <w:t xml:space="preserve">принятия решений о признании безнадежной к взысканию задолженности по неналоговым доходам, администрируемых администрацией </w:t>
      </w:r>
      <w:r>
        <w:rPr>
          <w:b/>
          <w:bCs/>
          <w:sz w:val="24"/>
          <w:szCs w:val="24"/>
        </w:rPr>
        <w:t xml:space="preserve">                             </w:t>
      </w:r>
      <w:r w:rsidRPr="007D0B6D">
        <w:rPr>
          <w:b/>
          <w:bCs/>
          <w:sz w:val="24"/>
          <w:szCs w:val="24"/>
        </w:rPr>
        <w:t xml:space="preserve">Сунского </w:t>
      </w:r>
      <w:r>
        <w:rPr>
          <w:b/>
          <w:bCs/>
          <w:sz w:val="24"/>
          <w:szCs w:val="24"/>
        </w:rPr>
        <w:t>городского поселения Сунского</w:t>
      </w:r>
      <w:r w:rsidRPr="007D0B6D">
        <w:rPr>
          <w:b/>
          <w:bCs/>
          <w:sz w:val="24"/>
          <w:szCs w:val="24"/>
        </w:rPr>
        <w:t xml:space="preserve"> района</w:t>
      </w:r>
      <w:r>
        <w:rPr>
          <w:b/>
          <w:bCs/>
          <w:sz w:val="24"/>
          <w:szCs w:val="24"/>
        </w:rPr>
        <w:t xml:space="preserve"> </w:t>
      </w:r>
      <w:r w:rsidRPr="007D0B6D">
        <w:rPr>
          <w:b/>
          <w:bCs/>
          <w:sz w:val="24"/>
          <w:szCs w:val="24"/>
        </w:rPr>
        <w:t>Кировской области</w:t>
      </w:r>
    </w:p>
    <w:p w:rsidR="00864C29" w:rsidRPr="007D0B6D" w:rsidRDefault="00864C29" w:rsidP="007D0B6D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1. Порядок принятия решений о признании безнадежной к взысканию задолженности по неналоговым доходам, администрируемых администрацией Сунского </w:t>
      </w:r>
      <w:r>
        <w:rPr>
          <w:sz w:val="24"/>
          <w:szCs w:val="24"/>
        </w:rPr>
        <w:t>городского поселения Сунского</w:t>
      </w:r>
      <w:r w:rsidRPr="007D0B6D">
        <w:rPr>
          <w:sz w:val="24"/>
          <w:szCs w:val="24"/>
        </w:rPr>
        <w:t xml:space="preserve"> района Кировской области (далее – Порядок) определяет основания и процедуру признания безнадежной к взысканию задолженности по неналоговым доходам, администрируемых администрацией Сунского </w:t>
      </w:r>
      <w:r>
        <w:rPr>
          <w:sz w:val="24"/>
          <w:szCs w:val="24"/>
        </w:rPr>
        <w:t>городского Сунского</w:t>
      </w:r>
      <w:r w:rsidRPr="007D0B6D">
        <w:rPr>
          <w:sz w:val="24"/>
          <w:szCs w:val="24"/>
        </w:rPr>
        <w:t xml:space="preserve"> района Кировской области (далее – задолженность в бюджет). </w:t>
      </w:r>
    </w:p>
    <w:p w:rsidR="00864C29" w:rsidRPr="007D0B6D" w:rsidRDefault="00864C29" w:rsidP="007D0B6D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2. Для целей настоящего Порядка под администрируемыми неналоговыми доходами понимаются неналоговые доходы бюджета </w:t>
      </w:r>
      <w:r>
        <w:rPr>
          <w:sz w:val="24"/>
          <w:szCs w:val="24"/>
        </w:rPr>
        <w:t>поселения</w:t>
      </w:r>
      <w:r w:rsidRPr="007D0B6D">
        <w:rPr>
          <w:sz w:val="24"/>
          <w:szCs w:val="24"/>
        </w:rPr>
        <w:t xml:space="preserve">, закрепленные за администрацией Сунского </w:t>
      </w:r>
      <w:r>
        <w:rPr>
          <w:sz w:val="24"/>
          <w:szCs w:val="24"/>
        </w:rPr>
        <w:t>городского поселения Сунского</w:t>
      </w:r>
      <w:r w:rsidRPr="007D0B6D">
        <w:rPr>
          <w:sz w:val="24"/>
          <w:szCs w:val="24"/>
        </w:rPr>
        <w:t xml:space="preserve"> района Кировской области. </w:t>
      </w:r>
    </w:p>
    <w:p w:rsidR="00864C29" w:rsidRPr="007D0B6D" w:rsidRDefault="00864C29" w:rsidP="007D0B6D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3. Действие настоящего Порядка не распространяется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 </w:t>
      </w:r>
    </w:p>
    <w:p w:rsidR="00864C29" w:rsidRPr="007D0B6D" w:rsidRDefault="00864C29" w:rsidP="005B7A1C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4. В связи с отсутствием подведомственных администраторов доходов, решение о признании безнадежной к взысканию задолженности в бюджет принимает главный администратор доходов бюджета – администрация Сунского </w:t>
      </w:r>
      <w:r>
        <w:rPr>
          <w:sz w:val="24"/>
          <w:szCs w:val="24"/>
        </w:rPr>
        <w:t>городского поселения Сунского</w:t>
      </w:r>
      <w:r w:rsidRPr="007D0B6D">
        <w:rPr>
          <w:sz w:val="24"/>
          <w:szCs w:val="24"/>
        </w:rPr>
        <w:t xml:space="preserve"> района Кировской области (далее – администратор доходов бюджета). </w:t>
      </w:r>
    </w:p>
    <w:p w:rsidR="00864C29" w:rsidRPr="007D0B6D" w:rsidRDefault="00864C29" w:rsidP="00E76753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5. Задолженность в бюджет признается безнадежной к взысканию в соответствии с настоящим Порядком в случаях: </w:t>
      </w:r>
    </w:p>
    <w:p w:rsidR="00864C29" w:rsidRPr="007D0B6D" w:rsidRDefault="00864C29" w:rsidP="00E76753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5.1.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 </w:t>
      </w:r>
    </w:p>
    <w:p w:rsidR="00864C29" w:rsidRPr="007D0B6D" w:rsidRDefault="00864C29" w:rsidP="00E76753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5.2. Признания банкротом индивидуального предпринимателя - плательщика платежей в бюджет в соответствии с Федеральным законом от 26.10.2002 № 127-ФЗ «О несостоятельности (банкротстве)» - в части задолженности по платежам в бюджет, не погашенной по причине недостаточности имущества должника; </w:t>
      </w:r>
    </w:p>
    <w:p w:rsidR="00864C29" w:rsidRPr="007D0B6D" w:rsidRDefault="00864C29" w:rsidP="00E76753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5.3. Признания банкротом гражданина, не являющегося индивидуальным предпринимателем, в соответствии с Федеральным законом от 26.10.2002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 </w:t>
      </w:r>
    </w:p>
    <w:p w:rsidR="00864C29" w:rsidRPr="007D0B6D" w:rsidRDefault="00864C29" w:rsidP="00E76753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5.4.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 </w:t>
      </w:r>
    </w:p>
    <w:p w:rsidR="00864C29" w:rsidRPr="007D0B6D" w:rsidRDefault="00864C29" w:rsidP="00E76753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5.5.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 </w:t>
      </w:r>
    </w:p>
    <w:p w:rsidR="00864C29" w:rsidRPr="007D0B6D" w:rsidRDefault="00864C29" w:rsidP="00E76753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5.6.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производстве», если с даты образования задолженности по платежам в бюджет прошло более пяти лет, в следующих случаях: </w:t>
      </w:r>
    </w:p>
    <w:p w:rsidR="00864C29" w:rsidRPr="007D0B6D" w:rsidRDefault="00864C29" w:rsidP="00E76753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 </w:t>
      </w:r>
    </w:p>
    <w:p w:rsidR="00864C29" w:rsidRPr="007D0B6D" w:rsidRDefault="00864C29" w:rsidP="00E76753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:rsidR="00864C29" w:rsidRPr="007D0B6D" w:rsidRDefault="00864C29" w:rsidP="00E76753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5.7.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 </w:t>
      </w:r>
    </w:p>
    <w:p w:rsidR="00864C29" w:rsidRPr="007D0B6D" w:rsidRDefault="00864C29" w:rsidP="00E76753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6. Помимо случаев, предусмотренных пунктом 5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 </w:t>
      </w:r>
    </w:p>
    <w:p w:rsidR="00864C29" w:rsidRPr="007D0B6D" w:rsidRDefault="00864C29" w:rsidP="00E76753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7. Подтверждающими документами для признания безнадежной к взысканию задолженности являются: </w:t>
      </w:r>
    </w:p>
    <w:p w:rsidR="00864C29" w:rsidRPr="007D0B6D" w:rsidRDefault="00864C29" w:rsidP="00E76753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7.1. По основанию, указанному в пункте 5.1 настоящего Порядка: </w:t>
      </w:r>
    </w:p>
    <w:p w:rsidR="00864C29" w:rsidRPr="007D0B6D" w:rsidRDefault="00864C29" w:rsidP="00E76753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выписка из отчетности администратора доходов бюджета об учитываемых суммах задолженности в бюджет; </w:t>
      </w:r>
    </w:p>
    <w:p w:rsidR="00864C29" w:rsidRPr="007D0B6D" w:rsidRDefault="00864C29" w:rsidP="00E76753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справка администратора доходов бюджета о принятых мерах по обеспечению взыскания задолженности в бюджет; </w:t>
      </w:r>
    </w:p>
    <w:p w:rsidR="00864C29" w:rsidRPr="007D0B6D" w:rsidRDefault="00864C29" w:rsidP="00E76753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копия документа о факте регистрации смерти физического лица или копия судебного решения об объявлении физического лица умершим. </w:t>
      </w:r>
    </w:p>
    <w:p w:rsidR="00864C29" w:rsidRPr="007D0B6D" w:rsidRDefault="00864C29" w:rsidP="00E76753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7.2. По основанию, указанному в пункте 5.2 настоящего Порядка: </w:t>
      </w:r>
    </w:p>
    <w:p w:rsidR="00864C29" w:rsidRPr="007D0B6D" w:rsidRDefault="00864C29" w:rsidP="00E76753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выписка из отчетности администратора доходов бюджета об учитываемых суммах задолженности в бюджет; </w:t>
      </w:r>
    </w:p>
    <w:p w:rsidR="00864C29" w:rsidRPr="007D0B6D" w:rsidRDefault="00864C29" w:rsidP="00E76753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справка администратора доходов бюджета о принятых мерах по обеспечению взыскания задолженности в бюджет; </w:t>
      </w:r>
    </w:p>
    <w:p w:rsidR="00864C29" w:rsidRPr="007D0B6D" w:rsidRDefault="00864C29" w:rsidP="00E76753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копия судебного акта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 </w:t>
      </w:r>
    </w:p>
    <w:p w:rsidR="00864C29" w:rsidRPr="007D0B6D" w:rsidRDefault="00864C29" w:rsidP="00E76753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выписка из Единого государственного реестра индивидуальных предпринимателей о прекращении физическим лицом деятельности в качестве индивидуального предпринимателя.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7.3. По основанию, указанному в пункте 5.3 настоящего Порядка: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выписка из отчетности администратора доходов бюджета об учитываемых суммах задолженности в бюджет;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справка администратора доходов бюджета о принятых мерах по обеспечению взыскания задолженности в бюджет;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>копия судебного акта</w:t>
      </w:r>
      <w:r>
        <w:rPr>
          <w:sz w:val="24"/>
          <w:szCs w:val="24"/>
        </w:rPr>
        <w:t xml:space="preserve"> </w:t>
      </w:r>
      <w:r w:rsidRPr="007D0B6D">
        <w:rPr>
          <w:sz w:val="24"/>
          <w:szCs w:val="24"/>
        </w:rPr>
        <w:t xml:space="preserve">о завершении конкурсного производства или завершении реализации имущества гражданина - плательщика платежей в бюджет.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7.4. По основанию, указанному в пункте 5.4 настоящего Порядка: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выписка из отчетности администратора доходов бюджета об учитываемых суммах задолженности в бюджет;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справка администратора доходов бюджета о принятых мерах по обеспечению взыскания задолженности в бюджет;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выписка из Единого государственного реестра юридических лиц о ликвидации юридического лица.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7.5. По основанию, указанному в пункте 5.5 настоящего Порядка: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выписка из отчетности администратора доходов бюджета об учитываемых суммах задолженности в бюджет;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справка администратора доходов бюджета о принятых мерах по обеспечению взыскания задолженности в бюджет;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копия решения суда об отказе во взыскании задолженности или акт об амнистии или о помиловании в отношении осужденных к наказанию в виде штрафа.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7.6. По основанию, указанному в пункте 5.6 настоящего Порядка: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выписка из отчетности администратора доходов бюджета об учитываемых суммах задолженности в бюджет;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справка администратора доходов бюджета о принятых мерах по обеспечению взыскания задолженности в бюджет;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копия постановления судебного пристава - 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02.10.2007 № 229-ФЗ «Об исполнительном производстве» с приложением в определенных законом случаях копии решения Арбитражного суда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7.7. По основанию, указанному в пункте 5.7 настоящего Порядка: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выписка из отчетности администратора доходов бюджета об учитываемых суммах задолженности в бюджет;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справка администратора доходов бюджета о принятых мерах по обеспечению взыскания задолженности в бюджет;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выписка из Единого государственного реестра юридических лиц о ликвидации юридического лица по решению регистрирующего органа.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7.8. По основанию, указанному в пункте 6 настоящего Порядка: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выписка из отчетности администратора доходов бюджета об учитываемых суммах задолженности в бюджет;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справка администратора доходов бюджета о принятых мерах по обеспечению взыскания задолженности в бюджет;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копия постановления о прекращении исполнения постановления о назначении административного наказания.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8. Решение о признании безнадежной к взысканию задолженности в бюджет, принимается отдельно по каждому юридическому лицу, индивидуальному предпринимателю или физическому лицу по коду вида неналоговых доходов бюджета.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9. При наличии оснований, предусмотренных пунктами 5 и 6 настоящего Порядка, готовится пакет документов в соответствии с пунктом 7 настоящего Порядка и представляется на рассмотрение комиссии по поступлению и выбытию активов (далее – Комиссия).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10. Комиссия в течение 5 рабочих дней рассматривает представленные документы и принимает одно из следующих решений: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10.1. Признать задолженность в бюджет безнадежной к взысканию;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10.2. Отказать в признании задолженности в бюджет безнадежной к взысканию. Данное решение не препятствует повторному рассмотрению вопроса о возможности признания задолженности в бюджет безнадежной к взысканию.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11. Решение о признании безнадежной к взысканию задолженности в бюджет оформляется актом по форме согласно приложению к настоящему Порядку.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12. Оформленный Комиссией акт о признании безнадежной к взысканию задолженности в бюджет утверждается руководителем администратора доходов бюджета.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13. Отказ в признании задолженности в бюджет безнадежной к взысканию с указанием причин оформляется протоколом, подписанным всеми членами Комиссии.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14. Списание (восстановление) задолженности в бюджет осуществляется администратором доходов бюджета в соответствии с пунктом 5 статьи 47.2 Бюджетного кодекса Российской Федерации в течение 5 рабочих дней со дня утверждения решения о признании безнадежной к взысканию задолженности по платежам в бюджет. </w:t>
      </w:r>
    </w:p>
    <w:p w:rsidR="00864C29" w:rsidRPr="007D0B6D" w:rsidRDefault="00864C29" w:rsidP="00884789">
      <w:pPr>
        <w:jc w:val="center"/>
        <w:rPr>
          <w:sz w:val="24"/>
          <w:szCs w:val="24"/>
        </w:rPr>
      </w:pPr>
      <w:r w:rsidRPr="007D0B6D">
        <w:rPr>
          <w:sz w:val="24"/>
          <w:szCs w:val="24"/>
        </w:rPr>
        <w:t>______________</w:t>
      </w:r>
    </w:p>
    <w:p w:rsidR="00864C29" w:rsidRDefault="00864C29" w:rsidP="00AB67E7">
      <w:pPr>
        <w:spacing w:before="100" w:beforeAutospacing="1" w:after="100" w:afterAutospacing="1"/>
        <w:rPr>
          <w:sz w:val="24"/>
          <w:szCs w:val="24"/>
        </w:rPr>
      </w:pPr>
    </w:p>
    <w:p w:rsidR="00864C29" w:rsidRDefault="00864C29" w:rsidP="00AB67E7">
      <w:pPr>
        <w:spacing w:before="100" w:beforeAutospacing="1" w:after="100" w:afterAutospacing="1"/>
        <w:rPr>
          <w:sz w:val="24"/>
          <w:szCs w:val="24"/>
        </w:rPr>
      </w:pPr>
    </w:p>
    <w:p w:rsidR="00864C29" w:rsidRDefault="00864C29" w:rsidP="00AB67E7">
      <w:pPr>
        <w:spacing w:before="100" w:beforeAutospacing="1" w:after="100" w:afterAutospacing="1"/>
        <w:rPr>
          <w:sz w:val="24"/>
          <w:szCs w:val="24"/>
        </w:rPr>
      </w:pPr>
    </w:p>
    <w:p w:rsidR="00864C29" w:rsidRDefault="00864C29" w:rsidP="00AB67E7">
      <w:pPr>
        <w:spacing w:before="100" w:beforeAutospacing="1" w:after="100" w:afterAutospacing="1"/>
        <w:rPr>
          <w:sz w:val="24"/>
          <w:szCs w:val="24"/>
        </w:rPr>
      </w:pPr>
    </w:p>
    <w:p w:rsidR="00864C29" w:rsidRDefault="00864C29" w:rsidP="00AB67E7">
      <w:pPr>
        <w:spacing w:before="100" w:beforeAutospacing="1" w:after="100" w:afterAutospacing="1"/>
        <w:rPr>
          <w:sz w:val="24"/>
          <w:szCs w:val="24"/>
        </w:rPr>
      </w:pPr>
    </w:p>
    <w:p w:rsidR="00864C29" w:rsidRDefault="00864C29" w:rsidP="00AB67E7">
      <w:pPr>
        <w:spacing w:before="100" w:beforeAutospacing="1" w:after="100" w:afterAutospacing="1"/>
        <w:rPr>
          <w:sz w:val="24"/>
          <w:szCs w:val="24"/>
        </w:rPr>
      </w:pPr>
    </w:p>
    <w:p w:rsidR="00864C29" w:rsidRPr="00884789" w:rsidRDefault="00864C29" w:rsidP="008847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884789">
        <w:rPr>
          <w:sz w:val="24"/>
          <w:szCs w:val="24"/>
        </w:rPr>
        <w:t xml:space="preserve">Приложение к Порядку </w:t>
      </w:r>
    </w:p>
    <w:p w:rsidR="00864C29" w:rsidRDefault="00864C29" w:rsidP="008847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864C29" w:rsidRPr="00884789" w:rsidRDefault="00864C29" w:rsidP="008847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884789">
        <w:rPr>
          <w:sz w:val="24"/>
          <w:szCs w:val="24"/>
        </w:rPr>
        <w:t xml:space="preserve">УТВЕРЖДАЮ </w:t>
      </w:r>
    </w:p>
    <w:p w:rsidR="00864C29" w:rsidRDefault="00864C29" w:rsidP="00884789">
      <w:pPr>
        <w:rPr>
          <w:sz w:val="24"/>
          <w:szCs w:val="24"/>
        </w:rPr>
      </w:pPr>
    </w:p>
    <w:p w:rsidR="00864C29" w:rsidRPr="00884789" w:rsidRDefault="00864C29" w:rsidP="008847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884789">
        <w:rPr>
          <w:sz w:val="24"/>
          <w:szCs w:val="24"/>
        </w:rPr>
        <w:t xml:space="preserve">Руководитель администратора </w:t>
      </w:r>
    </w:p>
    <w:p w:rsidR="00864C29" w:rsidRPr="00884789" w:rsidRDefault="00864C29" w:rsidP="008847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884789">
        <w:rPr>
          <w:sz w:val="24"/>
          <w:szCs w:val="24"/>
        </w:rPr>
        <w:t xml:space="preserve">доходов бюджета </w:t>
      </w:r>
    </w:p>
    <w:p w:rsidR="00864C29" w:rsidRDefault="00864C29" w:rsidP="008847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884789">
        <w:rPr>
          <w:sz w:val="24"/>
          <w:szCs w:val="24"/>
        </w:rPr>
        <w:t>_____________</w:t>
      </w:r>
    </w:p>
    <w:p w:rsidR="00864C29" w:rsidRPr="00CD3F87" w:rsidRDefault="00864C29" w:rsidP="00884789">
      <w:r w:rsidRPr="00CD3F87">
        <w:t xml:space="preserve">                                                                                                     </w:t>
      </w:r>
      <w:r>
        <w:t xml:space="preserve">                      </w:t>
      </w:r>
      <w:r w:rsidRPr="00CD3F87">
        <w:t xml:space="preserve">(подпись, расшифровка подписи) </w:t>
      </w:r>
    </w:p>
    <w:p w:rsidR="00864C29" w:rsidRPr="00CD3F87" w:rsidRDefault="00864C29" w:rsidP="00CD3F87">
      <w:pPr>
        <w:jc w:val="center"/>
        <w:rPr>
          <w:b/>
          <w:bCs/>
          <w:sz w:val="24"/>
          <w:szCs w:val="24"/>
        </w:rPr>
      </w:pPr>
      <w:r w:rsidRPr="00CD3F87">
        <w:rPr>
          <w:b/>
          <w:bCs/>
          <w:sz w:val="24"/>
          <w:szCs w:val="24"/>
        </w:rPr>
        <w:t>АКТ</w:t>
      </w:r>
    </w:p>
    <w:p w:rsidR="00864C29" w:rsidRPr="00CD3F87" w:rsidRDefault="00864C29" w:rsidP="00CD3F87">
      <w:pPr>
        <w:jc w:val="center"/>
        <w:rPr>
          <w:b/>
          <w:bCs/>
          <w:sz w:val="24"/>
          <w:szCs w:val="24"/>
        </w:rPr>
      </w:pPr>
      <w:r w:rsidRPr="00CD3F87">
        <w:rPr>
          <w:b/>
          <w:bCs/>
          <w:sz w:val="24"/>
          <w:szCs w:val="24"/>
        </w:rPr>
        <w:t>от __________________20___ г. № ___</w:t>
      </w:r>
    </w:p>
    <w:p w:rsidR="00864C29" w:rsidRPr="00CD3F87" w:rsidRDefault="00864C29" w:rsidP="00CD3F87">
      <w:pPr>
        <w:jc w:val="center"/>
        <w:rPr>
          <w:b/>
          <w:bCs/>
          <w:sz w:val="24"/>
          <w:szCs w:val="24"/>
        </w:rPr>
      </w:pPr>
      <w:r w:rsidRPr="00CD3F87">
        <w:rPr>
          <w:b/>
          <w:bCs/>
          <w:sz w:val="24"/>
          <w:szCs w:val="24"/>
        </w:rPr>
        <w:t>о признании безнадежной к взысканию задолженности</w:t>
      </w:r>
    </w:p>
    <w:p w:rsidR="00864C29" w:rsidRPr="00CD3F87" w:rsidRDefault="00864C29" w:rsidP="00CD3F87">
      <w:pPr>
        <w:jc w:val="center"/>
        <w:rPr>
          <w:b/>
          <w:bCs/>
          <w:sz w:val="24"/>
          <w:szCs w:val="24"/>
        </w:rPr>
      </w:pPr>
      <w:r w:rsidRPr="00CD3F87">
        <w:rPr>
          <w:b/>
          <w:bCs/>
          <w:sz w:val="24"/>
          <w:szCs w:val="24"/>
        </w:rPr>
        <w:t>в бюджет</w:t>
      </w:r>
    </w:p>
    <w:p w:rsidR="00864C29" w:rsidRPr="00AB67E7" w:rsidRDefault="00864C29" w:rsidP="00CD3F87">
      <w:pPr>
        <w:spacing w:before="100" w:beforeAutospacing="1" w:after="100" w:afterAutospacing="1"/>
        <w:jc w:val="center"/>
        <w:rPr>
          <w:sz w:val="24"/>
          <w:szCs w:val="24"/>
        </w:rPr>
      </w:pPr>
      <w:r w:rsidRPr="00AB67E7">
        <w:rPr>
          <w:sz w:val="24"/>
          <w:szCs w:val="24"/>
        </w:rPr>
        <w:t>Администрация Сунского муниципального района Кировской области.</w:t>
      </w:r>
    </w:p>
    <w:p w:rsidR="00864C29" w:rsidRPr="00AB67E7" w:rsidRDefault="00864C29" w:rsidP="00CD3F87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AB67E7">
        <w:rPr>
          <w:sz w:val="24"/>
          <w:szCs w:val="24"/>
        </w:rPr>
        <w:t xml:space="preserve">В соответствии с Порядком принятия решений о признании безнадежной к взысканию задолженности по неналоговым доходам, администрируемых администрацией Сунского </w:t>
      </w:r>
      <w:r>
        <w:rPr>
          <w:sz w:val="24"/>
          <w:szCs w:val="24"/>
        </w:rPr>
        <w:t>городского поселения Сунского</w:t>
      </w:r>
      <w:r w:rsidRPr="00AB67E7">
        <w:rPr>
          <w:sz w:val="24"/>
          <w:szCs w:val="24"/>
        </w:rPr>
        <w:t xml:space="preserve"> района Кировской области от _______________ № _______, Комиссия решила: </w:t>
      </w:r>
    </w:p>
    <w:p w:rsidR="00864C29" w:rsidRPr="00AB67E7" w:rsidRDefault="00864C29" w:rsidP="00CD3F87">
      <w:pPr>
        <w:spacing w:before="100" w:beforeAutospacing="1" w:after="100" w:afterAutospacing="1"/>
        <w:jc w:val="both"/>
        <w:rPr>
          <w:sz w:val="24"/>
          <w:szCs w:val="24"/>
        </w:rPr>
      </w:pPr>
      <w:r w:rsidRPr="00AB67E7">
        <w:rPr>
          <w:sz w:val="24"/>
          <w:szCs w:val="24"/>
        </w:rPr>
        <w:t xml:space="preserve">Признать безнадежной к взысканию задолженность в бюджет </w:t>
      </w:r>
    </w:p>
    <w:p w:rsidR="00864C29" w:rsidRPr="00AB67E7" w:rsidRDefault="00864C29" w:rsidP="00CD3F87">
      <w:pPr>
        <w:spacing w:before="100" w:beforeAutospacing="1" w:after="100" w:afterAutospacing="1"/>
        <w:jc w:val="both"/>
        <w:rPr>
          <w:sz w:val="24"/>
          <w:szCs w:val="24"/>
        </w:rPr>
      </w:pPr>
      <w:r w:rsidRPr="00AB67E7">
        <w:rPr>
          <w:sz w:val="24"/>
          <w:szCs w:val="24"/>
        </w:rPr>
        <w:t xml:space="preserve">__________________________________________________________________ </w:t>
      </w:r>
    </w:p>
    <w:p w:rsidR="00864C29" w:rsidRPr="00CD3F87" w:rsidRDefault="00864C29" w:rsidP="00CD3F87">
      <w:pPr>
        <w:spacing w:before="100" w:beforeAutospacing="1" w:after="100" w:afterAutospacing="1"/>
        <w:jc w:val="center"/>
      </w:pPr>
      <w:r w:rsidRPr="00CD3F87"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 w:rsidR="00864C29" w:rsidRPr="00AB67E7" w:rsidRDefault="00864C29" w:rsidP="00CD3F87">
      <w:pPr>
        <w:spacing w:before="100" w:beforeAutospacing="1" w:after="100" w:afterAutospacing="1"/>
        <w:jc w:val="both"/>
        <w:rPr>
          <w:sz w:val="24"/>
          <w:szCs w:val="24"/>
        </w:rPr>
      </w:pPr>
      <w:r w:rsidRPr="00AB67E7">
        <w:rPr>
          <w:sz w:val="24"/>
          <w:szCs w:val="24"/>
        </w:rPr>
        <w:t xml:space="preserve">в сумме __________ рублей, в том числе: </w:t>
      </w:r>
    </w:p>
    <w:p w:rsidR="00864C29" w:rsidRDefault="00864C29" w:rsidP="00CD3F87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AB67E7">
        <w:rPr>
          <w:sz w:val="24"/>
          <w:szCs w:val="24"/>
        </w:rPr>
        <w:t>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6"/>
        <w:gridCol w:w="1570"/>
        <w:gridCol w:w="1769"/>
        <w:gridCol w:w="1593"/>
        <w:gridCol w:w="1451"/>
        <w:gridCol w:w="1471"/>
      </w:tblGrid>
      <w:tr w:rsidR="00864C29">
        <w:tc>
          <w:tcPr>
            <w:tcW w:w="1716" w:type="dxa"/>
            <w:vMerge w:val="restart"/>
          </w:tcPr>
          <w:p w:rsidR="00864C29" w:rsidRPr="00E37102" w:rsidRDefault="00864C29" w:rsidP="00E3710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37102">
              <w:rPr>
                <w:sz w:val="24"/>
                <w:szCs w:val="24"/>
              </w:rPr>
              <w:t>Наименование кода доходов</w:t>
            </w:r>
          </w:p>
        </w:tc>
        <w:tc>
          <w:tcPr>
            <w:tcW w:w="1570" w:type="dxa"/>
            <w:vMerge w:val="restart"/>
          </w:tcPr>
          <w:p w:rsidR="00864C29" w:rsidRPr="00E37102" w:rsidRDefault="00864C29" w:rsidP="00E37102">
            <w:pPr>
              <w:jc w:val="center"/>
              <w:rPr>
                <w:sz w:val="24"/>
                <w:szCs w:val="24"/>
              </w:rPr>
            </w:pPr>
            <w:r w:rsidRPr="00E37102">
              <w:rPr>
                <w:sz w:val="24"/>
                <w:szCs w:val="24"/>
              </w:rPr>
              <w:t>Код бюджетной</w:t>
            </w:r>
          </w:p>
          <w:p w:rsidR="00864C29" w:rsidRPr="00E37102" w:rsidRDefault="00864C29" w:rsidP="00E37102">
            <w:pPr>
              <w:jc w:val="center"/>
              <w:rPr>
                <w:sz w:val="24"/>
                <w:szCs w:val="24"/>
              </w:rPr>
            </w:pPr>
            <w:r w:rsidRPr="00E37102">
              <w:rPr>
                <w:sz w:val="24"/>
                <w:szCs w:val="24"/>
              </w:rPr>
              <w:t>классифика ции</w:t>
            </w:r>
          </w:p>
        </w:tc>
        <w:tc>
          <w:tcPr>
            <w:tcW w:w="1769" w:type="dxa"/>
            <w:vMerge w:val="restart"/>
          </w:tcPr>
          <w:p w:rsidR="00864C29" w:rsidRPr="00E37102" w:rsidRDefault="00864C29" w:rsidP="00E3710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37102">
              <w:rPr>
                <w:sz w:val="24"/>
                <w:szCs w:val="24"/>
              </w:rPr>
              <w:t>Сумма безнадежной к взысканию задолженности всего</w:t>
            </w:r>
          </w:p>
        </w:tc>
        <w:tc>
          <w:tcPr>
            <w:tcW w:w="4515" w:type="dxa"/>
            <w:gridSpan w:val="3"/>
          </w:tcPr>
          <w:p w:rsidR="00864C29" w:rsidRPr="00E37102" w:rsidRDefault="00864C29" w:rsidP="00E3710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37102">
              <w:rPr>
                <w:sz w:val="24"/>
                <w:szCs w:val="24"/>
              </w:rPr>
              <w:t>в том числе</w:t>
            </w:r>
          </w:p>
        </w:tc>
      </w:tr>
      <w:tr w:rsidR="00864C29">
        <w:tc>
          <w:tcPr>
            <w:tcW w:w="1716" w:type="dxa"/>
            <w:vMerge/>
          </w:tcPr>
          <w:p w:rsidR="00864C29" w:rsidRPr="00E37102" w:rsidRDefault="00864C29" w:rsidP="00E3710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vMerge/>
          </w:tcPr>
          <w:p w:rsidR="00864C29" w:rsidRPr="00E37102" w:rsidRDefault="00864C29" w:rsidP="00E3710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864C29" w:rsidRPr="00E37102" w:rsidRDefault="00864C29" w:rsidP="00E3710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864C29" w:rsidRPr="00E37102" w:rsidRDefault="00864C29" w:rsidP="00E3710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37102">
              <w:rPr>
                <w:sz w:val="24"/>
                <w:szCs w:val="24"/>
              </w:rPr>
              <w:t>Неналоговый доход</w:t>
            </w:r>
          </w:p>
        </w:tc>
        <w:tc>
          <w:tcPr>
            <w:tcW w:w="1451" w:type="dxa"/>
          </w:tcPr>
          <w:p w:rsidR="00864C29" w:rsidRPr="00E37102" w:rsidRDefault="00864C29" w:rsidP="00E3710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37102">
              <w:rPr>
                <w:sz w:val="24"/>
                <w:szCs w:val="24"/>
              </w:rPr>
              <w:t>Пени</w:t>
            </w:r>
          </w:p>
        </w:tc>
        <w:tc>
          <w:tcPr>
            <w:tcW w:w="1471" w:type="dxa"/>
          </w:tcPr>
          <w:p w:rsidR="00864C29" w:rsidRPr="00E37102" w:rsidRDefault="00864C29" w:rsidP="00E3710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37102">
              <w:rPr>
                <w:sz w:val="24"/>
                <w:szCs w:val="24"/>
              </w:rPr>
              <w:t>штрафы</w:t>
            </w:r>
          </w:p>
        </w:tc>
      </w:tr>
      <w:tr w:rsidR="00864C29">
        <w:tc>
          <w:tcPr>
            <w:tcW w:w="1716" w:type="dxa"/>
          </w:tcPr>
          <w:p w:rsidR="00864C29" w:rsidRPr="00E37102" w:rsidRDefault="00864C29" w:rsidP="00E3710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864C29" w:rsidRPr="00E37102" w:rsidRDefault="00864C29" w:rsidP="00E3710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864C29" w:rsidRPr="00E37102" w:rsidRDefault="00864C29" w:rsidP="00E3710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864C29" w:rsidRPr="00E37102" w:rsidRDefault="00864C29" w:rsidP="00E3710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64C29" w:rsidRPr="00E37102" w:rsidRDefault="00864C29" w:rsidP="00E3710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864C29" w:rsidRPr="00E37102" w:rsidRDefault="00864C29" w:rsidP="00E3710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</w:tbl>
    <w:p w:rsidR="00864C29" w:rsidRDefault="00864C29" w:rsidP="00AB67E7">
      <w:pPr>
        <w:spacing w:before="100" w:beforeAutospacing="1" w:after="100" w:afterAutospacing="1"/>
        <w:rPr>
          <w:sz w:val="24"/>
          <w:szCs w:val="24"/>
        </w:rPr>
      </w:pPr>
    </w:p>
    <w:p w:rsidR="00864C29" w:rsidRPr="00CD3F87" w:rsidRDefault="00864C29" w:rsidP="00CD3F87">
      <w:pPr>
        <w:rPr>
          <w:sz w:val="24"/>
          <w:szCs w:val="24"/>
        </w:rPr>
      </w:pPr>
      <w:r w:rsidRPr="00CD3F87">
        <w:rPr>
          <w:sz w:val="24"/>
          <w:szCs w:val="24"/>
        </w:rPr>
        <w:t xml:space="preserve">Председатель комиссии /______________/_________________/ </w:t>
      </w:r>
    </w:p>
    <w:p w:rsidR="00864C29" w:rsidRPr="00CD3F87" w:rsidRDefault="00864C29" w:rsidP="00CD3F87">
      <w:r>
        <w:rPr>
          <w:sz w:val="24"/>
          <w:szCs w:val="24"/>
        </w:rPr>
        <w:t xml:space="preserve">                                                   </w:t>
      </w:r>
      <w:r w:rsidRPr="00CD3F87">
        <w:t xml:space="preserve">(подпись) </w:t>
      </w:r>
      <w:r>
        <w:t xml:space="preserve">       </w:t>
      </w:r>
      <w:r w:rsidRPr="00CD3F87">
        <w:t xml:space="preserve">(расшифровка подписи) </w:t>
      </w:r>
    </w:p>
    <w:p w:rsidR="00864C29" w:rsidRDefault="00864C29" w:rsidP="00CD3F87">
      <w:pPr>
        <w:rPr>
          <w:sz w:val="24"/>
          <w:szCs w:val="24"/>
        </w:rPr>
      </w:pPr>
    </w:p>
    <w:p w:rsidR="00864C29" w:rsidRPr="00CD3F87" w:rsidRDefault="00864C29" w:rsidP="00CD3F87">
      <w:pPr>
        <w:rPr>
          <w:sz w:val="24"/>
          <w:szCs w:val="24"/>
        </w:rPr>
      </w:pPr>
      <w:r w:rsidRPr="00CD3F87">
        <w:rPr>
          <w:sz w:val="24"/>
          <w:szCs w:val="24"/>
        </w:rPr>
        <w:t xml:space="preserve">Члены комиссии /______________/_________________/ </w:t>
      </w:r>
    </w:p>
    <w:p w:rsidR="00864C29" w:rsidRPr="00CD3F87" w:rsidRDefault="00864C29" w:rsidP="00CD3F87">
      <w:r>
        <w:rPr>
          <w:sz w:val="24"/>
          <w:szCs w:val="24"/>
        </w:rPr>
        <w:t xml:space="preserve">                                      </w:t>
      </w:r>
      <w:r w:rsidRPr="00CD3F87">
        <w:t xml:space="preserve">(подпись) </w:t>
      </w:r>
      <w:r>
        <w:t xml:space="preserve">        </w:t>
      </w:r>
      <w:r w:rsidRPr="00CD3F87">
        <w:t xml:space="preserve">(расшифровка подписи) </w:t>
      </w:r>
    </w:p>
    <w:p w:rsidR="00864C29" w:rsidRPr="00BE510D" w:rsidRDefault="00864C29" w:rsidP="00CD3F87">
      <w:pPr>
        <w:rPr>
          <w:sz w:val="24"/>
          <w:szCs w:val="24"/>
        </w:rPr>
      </w:pPr>
      <w:r>
        <w:t xml:space="preserve">                                   </w:t>
      </w:r>
      <w:r w:rsidRPr="00BE510D">
        <w:rPr>
          <w:sz w:val="24"/>
          <w:szCs w:val="24"/>
        </w:rPr>
        <w:t xml:space="preserve">/______________/_________________/ </w:t>
      </w:r>
    </w:p>
    <w:p w:rsidR="00864C29" w:rsidRPr="00AB67E7" w:rsidRDefault="00864C29" w:rsidP="00CD3F87">
      <w:r>
        <w:t xml:space="preserve">                                             </w:t>
      </w:r>
      <w:r w:rsidRPr="00AB67E7">
        <w:t xml:space="preserve">(подпись) </w:t>
      </w:r>
      <w:r>
        <w:t xml:space="preserve">        </w:t>
      </w:r>
      <w:r w:rsidRPr="00AB67E7">
        <w:t xml:space="preserve">(расшифровка подписи) </w:t>
      </w:r>
    </w:p>
    <w:p w:rsidR="00864C29" w:rsidRPr="00AB67E7" w:rsidRDefault="00864C29" w:rsidP="00BE510D">
      <w:pPr>
        <w:spacing w:before="100" w:beforeAutospacing="1" w:after="100" w:afterAutospacing="1"/>
        <w:jc w:val="center"/>
        <w:rPr>
          <w:sz w:val="24"/>
          <w:szCs w:val="24"/>
        </w:rPr>
      </w:pPr>
      <w:r w:rsidRPr="00AB67E7">
        <w:rPr>
          <w:sz w:val="24"/>
          <w:szCs w:val="24"/>
        </w:rPr>
        <w:t>______________</w:t>
      </w:r>
    </w:p>
    <w:p w:rsidR="00864C29" w:rsidRPr="00C217EF" w:rsidRDefault="00864C29" w:rsidP="00C217EF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C217EF">
        <w:rPr>
          <w:sz w:val="24"/>
          <w:szCs w:val="24"/>
        </w:rPr>
        <w:t xml:space="preserve">Приложение № 2 </w:t>
      </w:r>
    </w:p>
    <w:p w:rsidR="00864C29" w:rsidRPr="00BE510D" w:rsidRDefault="00864C29" w:rsidP="00BE51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Pr="00BE510D">
        <w:rPr>
          <w:sz w:val="24"/>
          <w:szCs w:val="24"/>
        </w:rPr>
        <w:t xml:space="preserve">УТВЕРЖДЕН </w:t>
      </w:r>
    </w:p>
    <w:p w:rsidR="00864C29" w:rsidRPr="00BE510D" w:rsidRDefault="00864C29" w:rsidP="00BE51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Pr="00BE510D">
        <w:rPr>
          <w:sz w:val="24"/>
          <w:szCs w:val="24"/>
        </w:rPr>
        <w:t xml:space="preserve">постановлением администрации </w:t>
      </w:r>
    </w:p>
    <w:p w:rsidR="00864C29" w:rsidRPr="00BE510D" w:rsidRDefault="00864C29" w:rsidP="00BE51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Pr="00BE510D">
        <w:rPr>
          <w:sz w:val="24"/>
          <w:szCs w:val="24"/>
        </w:rPr>
        <w:t xml:space="preserve">Сунского </w:t>
      </w:r>
      <w:r>
        <w:rPr>
          <w:sz w:val="24"/>
          <w:szCs w:val="24"/>
        </w:rPr>
        <w:t>городского поселения</w:t>
      </w:r>
      <w:r w:rsidRPr="00BE510D">
        <w:rPr>
          <w:sz w:val="24"/>
          <w:szCs w:val="24"/>
        </w:rPr>
        <w:t xml:space="preserve"> </w:t>
      </w:r>
    </w:p>
    <w:p w:rsidR="00864C29" w:rsidRPr="00BE510D" w:rsidRDefault="00864C29" w:rsidP="00BE51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от 28.10.2020</w:t>
      </w:r>
      <w:r w:rsidRPr="00BE510D">
        <w:rPr>
          <w:sz w:val="24"/>
          <w:szCs w:val="24"/>
        </w:rPr>
        <w:t xml:space="preserve"> № </w:t>
      </w:r>
      <w:r>
        <w:rPr>
          <w:sz w:val="24"/>
          <w:szCs w:val="24"/>
        </w:rPr>
        <w:t>92</w:t>
      </w:r>
      <w:r w:rsidRPr="00BE510D">
        <w:rPr>
          <w:sz w:val="24"/>
          <w:szCs w:val="24"/>
        </w:rPr>
        <w:t xml:space="preserve"> </w:t>
      </w:r>
    </w:p>
    <w:p w:rsidR="00864C29" w:rsidRDefault="00864C29" w:rsidP="000B3E99">
      <w:pPr>
        <w:jc w:val="center"/>
        <w:rPr>
          <w:b/>
          <w:bCs/>
          <w:sz w:val="28"/>
          <w:szCs w:val="28"/>
        </w:rPr>
      </w:pPr>
    </w:p>
    <w:p w:rsidR="00864C29" w:rsidRDefault="00864C29" w:rsidP="000B3E99">
      <w:pPr>
        <w:jc w:val="center"/>
        <w:rPr>
          <w:b/>
          <w:bCs/>
          <w:sz w:val="28"/>
          <w:szCs w:val="28"/>
        </w:rPr>
      </w:pPr>
    </w:p>
    <w:p w:rsidR="00864C29" w:rsidRPr="00723DBC" w:rsidRDefault="00864C29" w:rsidP="000B3E99">
      <w:pPr>
        <w:jc w:val="center"/>
        <w:rPr>
          <w:b/>
          <w:bCs/>
          <w:sz w:val="24"/>
          <w:szCs w:val="24"/>
        </w:rPr>
      </w:pPr>
      <w:r w:rsidRPr="00723DBC">
        <w:rPr>
          <w:b/>
          <w:bCs/>
          <w:sz w:val="24"/>
          <w:szCs w:val="24"/>
        </w:rPr>
        <w:t>СОСТАВ</w:t>
      </w:r>
    </w:p>
    <w:p w:rsidR="00864C29" w:rsidRPr="00723DBC" w:rsidRDefault="00864C29" w:rsidP="000B3E99">
      <w:pPr>
        <w:tabs>
          <w:tab w:val="left" w:pos="4140"/>
          <w:tab w:val="left" w:pos="9355"/>
        </w:tabs>
        <w:ind w:right="-5"/>
        <w:jc w:val="center"/>
        <w:rPr>
          <w:b/>
          <w:bCs/>
          <w:sz w:val="24"/>
          <w:szCs w:val="24"/>
        </w:rPr>
      </w:pPr>
      <w:r w:rsidRPr="00723DBC">
        <w:rPr>
          <w:b/>
          <w:bCs/>
          <w:sz w:val="24"/>
          <w:szCs w:val="24"/>
        </w:rPr>
        <w:t>комиссии по поступлению и выбытию активов</w:t>
      </w:r>
    </w:p>
    <w:p w:rsidR="00864C29" w:rsidRPr="00723DBC" w:rsidRDefault="00864C29" w:rsidP="000B3E99">
      <w:pPr>
        <w:pStyle w:val="BodyText2"/>
        <w:widowControl/>
        <w:autoSpaceDE/>
        <w:autoSpaceDN/>
        <w:adjustRightInd/>
        <w:spacing w:line="480" w:lineRule="auto"/>
        <w:ind w:left="0"/>
        <w:rPr>
          <w:sz w:val="24"/>
          <w:szCs w:val="24"/>
        </w:rPr>
      </w:pPr>
    </w:p>
    <w:tbl>
      <w:tblPr>
        <w:tblW w:w="9500" w:type="dxa"/>
        <w:tblInd w:w="2" w:type="dxa"/>
        <w:tblLook w:val="0000"/>
      </w:tblPr>
      <w:tblGrid>
        <w:gridCol w:w="3420"/>
        <w:gridCol w:w="6080"/>
      </w:tblGrid>
      <w:tr w:rsidR="00864C29" w:rsidRPr="00723DBC">
        <w:trPr>
          <w:trHeight w:val="240"/>
        </w:trPr>
        <w:tc>
          <w:tcPr>
            <w:tcW w:w="3420" w:type="dxa"/>
          </w:tcPr>
          <w:p w:rsidR="00864C29" w:rsidRPr="00723DBC" w:rsidRDefault="00864C29" w:rsidP="00693F3D">
            <w:pPr>
              <w:pStyle w:val="BodyText2"/>
              <w:rPr>
                <w:sz w:val="24"/>
                <w:szCs w:val="24"/>
              </w:rPr>
            </w:pPr>
            <w:r w:rsidRPr="00723DBC">
              <w:rPr>
                <w:sz w:val="24"/>
                <w:szCs w:val="24"/>
              </w:rPr>
              <w:t>БУЛАТОВ</w:t>
            </w:r>
          </w:p>
          <w:p w:rsidR="00864C29" w:rsidRPr="00723DBC" w:rsidRDefault="00864C29" w:rsidP="00693F3D">
            <w:pPr>
              <w:pStyle w:val="BodyText2"/>
              <w:rPr>
                <w:sz w:val="24"/>
                <w:szCs w:val="24"/>
              </w:rPr>
            </w:pPr>
            <w:r w:rsidRPr="00723DBC">
              <w:rPr>
                <w:sz w:val="24"/>
                <w:szCs w:val="24"/>
              </w:rPr>
              <w:t>Сергей Борисович</w:t>
            </w:r>
          </w:p>
        </w:tc>
        <w:tc>
          <w:tcPr>
            <w:tcW w:w="6080" w:type="dxa"/>
          </w:tcPr>
          <w:p w:rsidR="00864C29" w:rsidRPr="00723DBC" w:rsidRDefault="00864C29" w:rsidP="00693F3D">
            <w:pPr>
              <w:pStyle w:val="BodyText2"/>
              <w:rPr>
                <w:sz w:val="24"/>
                <w:szCs w:val="24"/>
              </w:rPr>
            </w:pPr>
            <w:r w:rsidRPr="00723DBC">
              <w:rPr>
                <w:sz w:val="24"/>
                <w:szCs w:val="24"/>
              </w:rPr>
              <w:t>- глава администрации Сунского городского поселения, председатель комиссии</w:t>
            </w:r>
          </w:p>
          <w:p w:rsidR="00864C29" w:rsidRPr="00723DBC" w:rsidRDefault="00864C29" w:rsidP="00693F3D">
            <w:pPr>
              <w:pStyle w:val="BodyText2"/>
              <w:rPr>
                <w:sz w:val="24"/>
                <w:szCs w:val="24"/>
              </w:rPr>
            </w:pPr>
          </w:p>
        </w:tc>
      </w:tr>
      <w:tr w:rsidR="00864C29" w:rsidRPr="00723DBC">
        <w:trPr>
          <w:trHeight w:val="240"/>
        </w:trPr>
        <w:tc>
          <w:tcPr>
            <w:tcW w:w="3420" w:type="dxa"/>
          </w:tcPr>
          <w:p w:rsidR="00864C29" w:rsidRPr="00723DBC" w:rsidRDefault="00864C29" w:rsidP="00693F3D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6080" w:type="dxa"/>
          </w:tcPr>
          <w:p w:rsidR="00864C29" w:rsidRPr="00723DBC" w:rsidRDefault="00864C29" w:rsidP="00693F3D">
            <w:pPr>
              <w:pStyle w:val="BodyText2"/>
              <w:rPr>
                <w:sz w:val="24"/>
                <w:szCs w:val="24"/>
              </w:rPr>
            </w:pPr>
          </w:p>
        </w:tc>
      </w:tr>
      <w:tr w:rsidR="00864C29" w:rsidRPr="00723DBC">
        <w:trPr>
          <w:trHeight w:val="140"/>
        </w:trPr>
        <w:tc>
          <w:tcPr>
            <w:tcW w:w="3420" w:type="dxa"/>
          </w:tcPr>
          <w:p w:rsidR="00864C29" w:rsidRPr="00723DBC" w:rsidRDefault="00864C29" w:rsidP="00693F3D">
            <w:pPr>
              <w:rPr>
                <w:sz w:val="24"/>
                <w:szCs w:val="24"/>
              </w:rPr>
            </w:pPr>
          </w:p>
          <w:p w:rsidR="00864C29" w:rsidRPr="00723DBC" w:rsidRDefault="00864C29" w:rsidP="00693F3D">
            <w:pPr>
              <w:rPr>
                <w:sz w:val="24"/>
                <w:szCs w:val="24"/>
              </w:rPr>
            </w:pPr>
            <w:r w:rsidRPr="00723DBC">
              <w:rPr>
                <w:sz w:val="24"/>
                <w:szCs w:val="24"/>
              </w:rPr>
              <w:t>ЛУТОШКИНА</w:t>
            </w:r>
          </w:p>
          <w:p w:rsidR="00864C29" w:rsidRPr="00723DBC" w:rsidRDefault="00864C29" w:rsidP="00693F3D">
            <w:pPr>
              <w:rPr>
                <w:sz w:val="24"/>
                <w:szCs w:val="24"/>
              </w:rPr>
            </w:pPr>
            <w:r w:rsidRPr="00723DBC">
              <w:rPr>
                <w:sz w:val="24"/>
                <w:szCs w:val="24"/>
              </w:rPr>
              <w:t>Наталья Борисовна</w:t>
            </w:r>
          </w:p>
        </w:tc>
        <w:tc>
          <w:tcPr>
            <w:tcW w:w="6080" w:type="dxa"/>
          </w:tcPr>
          <w:p w:rsidR="00864C29" w:rsidRPr="00723DBC" w:rsidRDefault="00864C29" w:rsidP="00693F3D">
            <w:pPr>
              <w:jc w:val="both"/>
              <w:rPr>
                <w:sz w:val="24"/>
                <w:szCs w:val="24"/>
              </w:rPr>
            </w:pPr>
          </w:p>
          <w:p w:rsidR="00864C29" w:rsidRPr="00723DBC" w:rsidRDefault="00864C29" w:rsidP="00693F3D">
            <w:pPr>
              <w:jc w:val="both"/>
              <w:rPr>
                <w:sz w:val="24"/>
                <w:szCs w:val="24"/>
              </w:rPr>
            </w:pPr>
            <w:r w:rsidRPr="00723DBC">
              <w:rPr>
                <w:sz w:val="24"/>
                <w:szCs w:val="24"/>
              </w:rPr>
              <w:t>- ведущий специалист администрации Сунского городского поселения, секретарь комиссии</w:t>
            </w:r>
          </w:p>
          <w:p w:rsidR="00864C29" w:rsidRPr="00723DBC" w:rsidRDefault="00864C29" w:rsidP="00693F3D">
            <w:pPr>
              <w:jc w:val="both"/>
              <w:rPr>
                <w:sz w:val="24"/>
                <w:szCs w:val="24"/>
              </w:rPr>
            </w:pPr>
          </w:p>
        </w:tc>
      </w:tr>
      <w:tr w:rsidR="00864C29" w:rsidRPr="00723DBC">
        <w:trPr>
          <w:trHeight w:val="300"/>
        </w:trPr>
        <w:tc>
          <w:tcPr>
            <w:tcW w:w="3420" w:type="dxa"/>
          </w:tcPr>
          <w:p w:rsidR="00864C29" w:rsidRPr="00723DBC" w:rsidRDefault="00864C29" w:rsidP="00693F3D">
            <w:pPr>
              <w:rPr>
                <w:sz w:val="24"/>
                <w:szCs w:val="24"/>
              </w:rPr>
            </w:pPr>
          </w:p>
          <w:p w:rsidR="00864C29" w:rsidRPr="00723DBC" w:rsidRDefault="00864C29" w:rsidP="00693F3D">
            <w:pPr>
              <w:rPr>
                <w:sz w:val="24"/>
                <w:szCs w:val="24"/>
              </w:rPr>
            </w:pPr>
            <w:r w:rsidRPr="00723DBC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6080" w:type="dxa"/>
          </w:tcPr>
          <w:p w:rsidR="00864C29" w:rsidRPr="00723DBC" w:rsidRDefault="00864C29" w:rsidP="00693F3D">
            <w:pPr>
              <w:jc w:val="both"/>
              <w:rPr>
                <w:sz w:val="24"/>
                <w:szCs w:val="24"/>
              </w:rPr>
            </w:pPr>
          </w:p>
        </w:tc>
      </w:tr>
      <w:tr w:rsidR="00864C29" w:rsidRPr="00723DBC">
        <w:trPr>
          <w:trHeight w:val="300"/>
        </w:trPr>
        <w:tc>
          <w:tcPr>
            <w:tcW w:w="3420" w:type="dxa"/>
          </w:tcPr>
          <w:p w:rsidR="00864C29" w:rsidRPr="00723DBC" w:rsidRDefault="00864C29" w:rsidP="00693F3D">
            <w:pPr>
              <w:rPr>
                <w:sz w:val="24"/>
                <w:szCs w:val="24"/>
              </w:rPr>
            </w:pPr>
          </w:p>
          <w:p w:rsidR="00864C29" w:rsidRPr="00723DBC" w:rsidRDefault="00864C29" w:rsidP="000B3E99">
            <w:pPr>
              <w:rPr>
                <w:sz w:val="24"/>
                <w:szCs w:val="24"/>
              </w:rPr>
            </w:pPr>
            <w:r w:rsidRPr="00723DBC">
              <w:rPr>
                <w:sz w:val="24"/>
                <w:szCs w:val="24"/>
              </w:rPr>
              <w:t>КРЕКНИНА</w:t>
            </w:r>
          </w:p>
          <w:p w:rsidR="00864C29" w:rsidRPr="00723DBC" w:rsidRDefault="00864C29" w:rsidP="000B3E99">
            <w:pPr>
              <w:rPr>
                <w:sz w:val="24"/>
                <w:szCs w:val="24"/>
              </w:rPr>
            </w:pPr>
            <w:r w:rsidRPr="00723DBC">
              <w:rPr>
                <w:sz w:val="24"/>
                <w:szCs w:val="24"/>
              </w:rPr>
              <w:t>Наталия Владимировна</w:t>
            </w:r>
          </w:p>
        </w:tc>
        <w:tc>
          <w:tcPr>
            <w:tcW w:w="6080" w:type="dxa"/>
          </w:tcPr>
          <w:p w:rsidR="00864C29" w:rsidRPr="00723DBC" w:rsidRDefault="00864C29" w:rsidP="00693F3D">
            <w:pPr>
              <w:jc w:val="both"/>
              <w:rPr>
                <w:sz w:val="24"/>
                <w:szCs w:val="24"/>
              </w:rPr>
            </w:pPr>
          </w:p>
          <w:p w:rsidR="00864C29" w:rsidRPr="00723DBC" w:rsidRDefault="00864C29" w:rsidP="00693F3D">
            <w:pPr>
              <w:jc w:val="both"/>
              <w:rPr>
                <w:sz w:val="24"/>
                <w:szCs w:val="24"/>
              </w:rPr>
            </w:pPr>
            <w:r w:rsidRPr="00723DBC">
              <w:rPr>
                <w:sz w:val="24"/>
                <w:szCs w:val="24"/>
              </w:rPr>
              <w:t>- специалист 1 категории администрации Сунского городского поселения</w:t>
            </w:r>
          </w:p>
        </w:tc>
      </w:tr>
    </w:tbl>
    <w:p w:rsidR="00864C29" w:rsidRDefault="00864C29" w:rsidP="000B3E99">
      <w:pPr>
        <w:ind w:left="5940"/>
        <w:rPr>
          <w:sz w:val="28"/>
          <w:szCs w:val="28"/>
        </w:rPr>
      </w:pPr>
    </w:p>
    <w:p w:rsidR="00864C29" w:rsidRDefault="00864C29" w:rsidP="000B3E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_________________</w:t>
      </w:r>
    </w:p>
    <w:p w:rsidR="00864C29" w:rsidRDefault="00864C29" w:rsidP="00FF3FC6">
      <w:pPr>
        <w:ind w:left="5940"/>
        <w:jc w:val="both"/>
        <w:rPr>
          <w:sz w:val="28"/>
          <w:szCs w:val="28"/>
        </w:rPr>
      </w:pPr>
    </w:p>
    <w:p w:rsidR="00864C29" w:rsidRDefault="00864C29" w:rsidP="00FF3FC6">
      <w:pPr>
        <w:ind w:left="5940"/>
        <w:jc w:val="both"/>
        <w:rPr>
          <w:sz w:val="28"/>
          <w:szCs w:val="28"/>
        </w:rPr>
      </w:pPr>
    </w:p>
    <w:p w:rsidR="00864C29" w:rsidRDefault="00864C29" w:rsidP="00FF3FC6">
      <w:pPr>
        <w:ind w:left="5940"/>
        <w:jc w:val="both"/>
        <w:rPr>
          <w:sz w:val="28"/>
          <w:szCs w:val="28"/>
        </w:rPr>
      </w:pPr>
    </w:p>
    <w:sectPr w:rsidR="00864C29" w:rsidSect="00C217EF">
      <w:headerReference w:type="default" r:id="rId6"/>
      <w:pgSz w:w="11906" w:h="16838"/>
      <w:pgMar w:top="170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C29" w:rsidRDefault="00864C29" w:rsidP="00062875">
      <w:r>
        <w:separator/>
      </w:r>
    </w:p>
  </w:endnote>
  <w:endnote w:type="continuationSeparator" w:id="0">
    <w:p w:rsidR="00864C29" w:rsidRDefault="00864C29" w:rsidP="00062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C29" w:rsidRDefault="00864C29" w:rsidP="00062875">
      <w:r>
        <w:separator/>
      </w:r>
    </w:p>
  </w:footnote>
  <w:footnote w:type="continuationSeparator" w:id="0">
    <w:p w:rsidR="00864C29" w:rsidRDefault="00864C29" w:rsidP="00062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C29" w:rsidRDefault="00864C29" w:rsidP="00004175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64C29" w:rsidRDefault="00864C2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6B"/>
    <w:rsid w:val="00004175"/>
    <w:rsid w:val="00007FE5"/>
    <w:rsid w:val="00010B43"/>
    <w:rsid w:val="00014BD7"/>
    <w:rsid w:val="000156D6"/>
    <w:rsid w:val="00016DB5"/>
    <w:rsid w:val="0003049B"/>
    <w:rsid w:val="00030EFC"/>
    <w:rsid w:val="000338C0"/>
    <w:rsid w:val="00033D3C"/>
    <w:rsid w:val="00036AA0"/>
    <w:rsid w:val="00052B56"/>
    <w:rsid w:val="00057592"/>
    <w:rsid w:val="00062875"/>
    <w:rsid w:val="00065EB3"/>
    <w:rsid w:val="0007367B"/>
    <w:rsid w:val="0009052F"/>
    <w:rsid w:val="00090C2B"/>
    <w:rsid w:val="000A253C"/>
    <w:rsid w:val="000A3241"/>
    <w:rsid w:val="000B3E99"/>
    <w:rsid w:val="000C1202"/>
    <w:rsid w:val="000C6137"/>
    <w:rsid w:val="000E0DC0"/>
    <w:rsid w:val="000E2C9C"/>
    <w:rsid w:val="000F24F4"/>
    <w:rsid w:val="000F35BC"/>
    <w:rsid w:val="000F42CF"/>
    <w:rsid w:val="00106495"/>
    <w:rsid w:val="00115E04"/>
    <w:rsid w:val="00124D3F"/>
    <w:rsid w:val="00125A77"/>
    <w:rsid w:val="001269BB"/>
    <w:rsid w:val="00132BF1"/>
    <w:rsid w:val="001418A6"/>
    <w:rsid w:val="00150D4F"/>
    <w:rsid w:val="00153EB9"/>
    <w:rsid w:val="00162DC8"/>
    <w:rsid w:val="001647CF"/>
    <w:rsid w:val="001704C4"/>
    <w:rsid w:val="00177AF7"/>
    <w:rsid w:val="001802EA"/>
    <w:rsid w:val="00181B15"/>
    <w:rsid w:val="001876C8"/>
    <w:rsid w:val="001922E6"/>
    <w:rsid w:val="001A0766"/>
    <w:rsid w:val="001D0B8A"/>
    <w:rsid w:val="001E54F5"/>
    <w:rsid w:val="0020188D"/>
    <w:rsid w:val="002038A3"/>
    <w:rsid w:val="002065AB"/>
    <w:rsid w:val="0021285E"/>
    <w:rsid w:val="002159F7"/>
    <w:rsid w:val="002417F6"/>
    <w:rsid w:val="00253AE0"/>
    <w:rsid w:val="00270FE8"/>
    <w:rsid w:val="00272527"/>
    <w:rsid w:val="00277524"/>
    <w:rsid w:val="00292E78"/>
    <w:rsid w:val="002A4245"/>
    <w:rsid w:val="002B1705"/>
    <w:rsid w:val="002C4434"/>
    <w:rsid w:val="002C4733"/>
    <w:rsid w:val="002D4CBA"/>
    <w:rsid w:val="002D6321"/>
    <w:rsid w:val="002E1090"/>
    <w:rsid w:val="002E55F3"/>
    <w:rsid w:val="002F0620"/>
    <w:rsid w:val="003016E3"/>
    <w:rsid w:val="0030221E"/>
    <w:rsid w:val="00313C00"/>
    <w:rsid w:val="00313FD8"/>
    <w:rsid w:val="003239C7"/>
    <w:rsid w:val="00327DA7"/>
    <w:rsid w:val="00330136"/>
    <w:rsid w:val="00337461"/>
    <w:rsid w:val="00363400"/>
    <w:rsid w:val="00376926"/>
    <w:rsid w:val="00384C77"/>
    <w:rsid w:val="003A29F6"/>
    <w:rsid w:val="003B18E6"/>
    <w:rsid w:val="003B2116"/>
    <w:rsid w:val="003B36D2"/>
    <w:rsid w:val="003B6F06"/>
    <w:rsid w:val="003B7F2F"/>
    <w:rsid w:val="003C0DAF"/>
    <w:rsid w:val="003D12D4"/>
    <w:rsid w:val="00404420"/>
    <w:rsid w:val="004125C3"/>
    <w:rsid w:val="00420A34"/>
    <w:rsid w:val="0042592D"/>
    <w:rsid w:val="00432CE7"/>
    <w:rsid w:val="00452737"/>
    <w:rsid w:val="00462B89"/>
    <w:rsid w:val="00462BDC"/>
    <w:rsid w:val="00464BA0"/>
    <w:rsid w:val="004904AC"/>
    <w:rsid w:val="004940F7"/>
    <w:rsid w:val="004955A6"/>
    <w:rsid w:val="00496901"/>
    <w:rsid w:val="004A48B8"/>
    <w:rsid w:val="004A583B"/>
    <w:rsid w:val="004C3FC0"/>
    <w:rsid w:val="004D0963"/>
    <w:rsid w:val="004D0DB8"/>
    <w:rsid w:val="004D2753"/>
    <w:rsid w:val="004E1F57"/>
    <w:rsid w:val="004E2A8F"/>
    <w:rsid w:val="004E39DC"/>
    <w:rsid w:val="004E618D"/>
    <w:rsid w:val="005168E5"/>
    <w:rsid w:val="00536FE4"/>
    <w:rsid w:val="005371EA"/>
    <w:rsid w:val="00543B4B"/>
    <w:rsid w:val="00546F0A"/>
    <w:rsid w:val="00555A5B"/>
    <w:rsid w:val="00564B0D"/>
    <w:rsid w:val="00571014"/>
    <w:rsid w:val="00573937"/>
    <w:rsid w:val="00596B08"/>
    <w:rsid w:val="005A53A2"/>
    <w:rsid w:val="005B092D"/>
    <w:rsid w:val="005B619C"/>
    <w:rsid w:val="005B7A1C"/>
    <w:rsid w:val="005D2D6B"/>
    <w:rsid w:val="005E2208"/>
    <w:rsid w:val="005F02FB"/>
    <w:rsid w:val="0061686F"/>
    <w:rsid w:val="00635CF6"/>
    <w:rsid w:val="006376E2"/>
    <w:rsid w:val="006522C2"/>
    <w:rsid w:val="006548B1"/>
    <w:rsid w:val="006612C6"/>
    <w:rsid w:val="0067218D"/>
    <w:rsid w:val="0068408E"/>
    <w:rsid w:val="006869F9"/>
    <w:rsid w:val="00691FC5"/>
    <w:rsid w:val="00693F3D"/>
    <w:rsid w:val="006B00C4"/>
    <w:rsid w:val="006B1C69"/>
    <w:rsid w:val="006E24D1"/>
    <w:rsid w:val="006F6F7A"/>
    <w:rsid w:val="00700AB8"/>
    <w:rsid w:val="00705DF8"/>
    <w:rsid w:val="00707049"/>
    <w:rsid w:val="00723DBC"/>
    <w:rsid w:val="007243B1"/>
    <w:rsid w:val="0072742F"/>
    <w:rsid w:val="00737924"/>
    <w:rsid w:val="00750F19"/>
    <w:rsid w:val="00754EAF"/>
    <w:rsid w:val="007565A8"/>
    <w:rsid w:val="007602FE"/>
    <w:rsid w:val="00775A2D"/>
    <w:rsid w:val="0077751D"/>
    <w:rsid w:val="007825E3"/>
    <w:rsid w:val="00795BFF"/>
    <w:rsid w:val="007A1B6A"/>
    <w:rsid w:val="007B307F"/>
    <w:rsid w:val="007B54B9"/>
    <w:rsid w:val="007C14AA"/>
    <w:rsid w:val="007D0B6D"/>
    <w:rsid w:val="007D175B"/>
    <w:rsid w:val="007D629A"/>
    <w:rsid w:val="007E07BD"/>
    <w:rsid w:val="007E74F9"/>
    <w:rsid w:val="00812AAF"/>
    <w:rsid w:val="0082708D"/>
    <w:rsid w:val="00847DE7"/>
    <w:rsid w:val="00864487"/>
    <w:rsid w:val="00864C29"/>
    <w:rsid w:val="00864DFB"/>
    <w:rsid w:val="00865026"/>
    <w:rsid w:val="00877B44"/>
    <w:rsid w:val="00881DAD"/>
    <w:rsid w:val="00883E32"/>
    <w:rsid w:val="00884789"/>
    <w:rsid w:val="00890492"/>
    <w:rsid w:val="008A2E11"/>
    <w:rsid w:val="008A311B"/>
    <w:rsid w:val="008A32C2"/>
    <w:rsid w:val="008A7F40"/>
    <w:rsid w:val="008B23BA"/>
    <w:rsid w:val="008B241F"/>
    <w:rsid w:val="008C2E6F"/>
    <w:rsid w:val="008E298B"/>
    <w:rsid w:val="008F4FE6"/>
    <w:rsid w:val="008F6DC8"/>
    <w:rsid w:val="0090177C"/>
    <w:rsid w:val="009067AA"/>
    <w:rsid w:val="00957BBE"/>
    <w:rsid w:val="009645C1"/>
    <w:rsid w:val="009C3170"/>
    <w:rsid w:val="009C7108"/>
    <w:rsid w:val="009D11D4"/>
    <w:rsid w:val="009E01ED"/>
    <w:rsid w:val="009E3889"/>
    <w:rsid w:val="009E54CC"/>
    <w:rsid w:val="009E6EC2"/>
    <w:rsid w:val="009F382C"/>
    <w:rsid w:val="00A07919"/>
    <w:rsid w:val="00A12BB0"/>
    <w:rsid w:val="00A22F46"/>
    <w:rsid w:val="00A36898"/>
    <w:rsid w:val="00A55767"/>
    <w:rsid w:val="00A6150C"/>
    <w:rsid w:val="00A633BC"/>
    <w:rsid w:val="00A74926"/>
    <w:rsid w:val="00A832C0"/>
    <w:rsid w:val="00A84576"/>
    <w:rsid w:val="00A84B08"/>
    <w:rsid w:val="00A974FE"/>
    <w:rsid w:val="00AA250E"/>
    <w:rsid w:val="00AA292B"/>
    <w:rsid w:val="00AB5681"/>
    <w:rsid w:val="00AB67E7"/>
    <w:rsid w:val="00AC3DD4"/>
    <w:rsid w:val="00AC4E22"/>
    <w:rsid w:val="00AD38FE"/>
    <w:rsid w:val="00AE15AD"/>
    <w:rsid w:val="00AE250F"/>
    <w:rsid w:val="00AF3015"/>
    <w:rsid w:val="00B05FF0"/>
    <w:rsid w:val="00B07E6A"/>
    <w:rsid w:val="00B14C3F"/>
    <w:rsid w:val="00B31295"/>
    <w:rsid w:val="00B319CD"/>
    <w:rsid w:val="00B3397A"/>
    <w:rsid w:val="00B35B2D"/>
    <w:rsid w:val="00B36568"/>
    <w:rsid w:val="00B54B52"/>
    <w:rsid w:val="00B54F2C"/>
    <w:rsid w:val="00B604DA"/>
    <w:rsid w:val="00B60A14"/>
    <w:rsid w:val="00B840B9"/>
    <w:rsid w:val="00B9271C"/>
    <w:rsid w:val="00B941CA"/>
    <w:rsid w:val="00B97013"/>
    <w:rsid w:val="00BB40A7"/>
    <w:rsid w:val="00BC1E85"/>
    <w:rsid w:val="00BC209B"/>
    <w:rsid w:val="00BE1730"/>
    <w:rsid w:val="00BE20F4"/>
    <w:rsid w:val="00BE510D"/>
    <w:rsid w:val="00BE513A"/>
    <w:rsid w:val="00C00D78"/>
    <w:rsid w:val="00C138F2"/>
    <w:rsid w:val="00C217EF"/>
    <w:rsid w:val="00C21977"/>
    <w:rsid w:val="00C230E1"/>
    <w:rsid w:val="00C253A4"/>
    <w:rsid w:val="00C437CA"/>
    <w:rsid w:val="00C50635"/>
    <w:rsid w:val="00C612BE"/>
    <w:rsid w:val="00C61491"/>
    <w:rsid w:val="00C62910"/>
    <w:rsid w:val="00C65AD4"/>
    <w:rsid w:val="00C72386"/>
    <w:rsid w:val="00C72557"/>
    <w:rsid w:val="00C91255"/>
    <w:rsid w:val="00CA02F5"/>
    <w:rsid w:val="00CA287D"/>
    <w:rsid w:val="00CA28F1"/>
    <w:rsid w:val="00CB042F"/>
    <w:rsid w:val="00CB3216"/>
    <w:rsid w:val="00CB45E2"/>
    <w:rsid w:val="00CB65D1"/>
    <w:rsid w:val="00CC5A37"/>
    <w:rsid w:val="00CD0860"/>
    <w:rsid w:val="00CD3F87"/>
    <w:rsid w:val="00CE7151"/>
    <w:rsid w:val="00D01F8F"/>
    <w:rsid w:val="00D02DC3"/>
    <w:rsid w:val="00D03A8A"/>
    <w:rsid w:val="00D15A26"/>
    <w:rsid w:val="00D40FD4"/>
    <w:rsid w:val="00D43152"/>
    <w:rsid w:val="00D45567"/>
    <w:rsid w:val="00D50C3B"/>
    <w:rsid w:val="00D51441"/>
    <w:rsid w:val="00D569F8"/>
    <w:rsid w:val="00D63C3E"/>
    <w:rsid w:val="00D812F7"/>
    <w:rsid w:val="00D876CF"/>
    <w:rsid w:val="00DC7F71"/>
    <w:rsid w:val="00DD6825"/>
    <w:rsid w:val="00DF41C2"/>
    <w:rsid w:val="00DF6DE4"/>
    <w:rsid w:val="00DF7960"/>
    <w:rsid w:val="00E00CDA"/>
    <w:rsid w:val="00E1196B"/>
    <w:rsid w:val="00E17A1F"/>
    <w:rsid w:val="00E22D8F"/>
    <w:rsid w:val="00E37102"/>
    <w:rsid w:val="00E47BA5"/>
    <w:rsid w:val="00E55925"/>
    <w:rsid w:val="00E60327"/>
    <w:rsid w:val="00E64172"/>
    <w:rsid w:val="00E76753"/>
    <w:rsid w:val="00E76F46"/>
    <w:rsid w:val="00E76FA4"/>
    <w:rsid w:val="00E9064B"/>
    <w:rsid w:val="00EA1DB2"/>
    <w:rsid w:val="00EA766C"/>
    <w:rsid w:val="00EB6273"/>
    <w:rsid w:val="00EC0339"/>
    <w:rsid w:val="00EC1B7F"/>
    <w:rsid w:val="00EC2C8B"/>
    <w:rsid w:val="00F02FAD"/>
    <w:rsid w:val="00F15C16"/>
    <w:rsid w:val="00F203DF"/>
    <w:rsid w:val="00F26185"/>
    <w:rsid w:val="00F359F0"/>
    <w:rsid w:val="00F35E1C"/>
    <w:rsid w:val="00F4504E"/>
    <w:rsid w:val="00F661F2"/>
    <w:rsid w:val="00F7692A"/>
    <w:rsid w:val="00F76D5E"/>
    <w:rsid w:val="00F7750C"/>
    <w:rsid w:val="00F95248"/>
    <w:rsid w:val="00FB5A8D"/>
    <w:rsid w:val="00FC1530"/>
    <w:rsid w:val="00FC3677"/>
    <w:rsid w:val="00FD00CE"/>
    <w:rsid w:val="00FD5B6F"/>
    <w:rsid w:val="00FE151D"/>
    <w:rsid w:val="00FF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6B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629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7D629A"/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styleId="Title">
    <w:name w:val="Title"/>
    <w:basedOn w:val="Normal"/>
    <w:link w:val="TitleChar"/>
    <w:uiPriority w:val="99"/>
    <w:qFormat/>
    <w:rsid w:val="00E1196B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E1196B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06287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875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6287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875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33D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D3C"/>
    <w:rPr>
      <w:rFonts w:ascii="Tahoma" w:hAnsi="Tahoma" w:cs="Tahoma"/>
      <w:sz w:val="16"/>
      <w:szCs w:val="16"/>
      <w:lang w:eastAsia="ru-RU"/>
    </w:rPr>
  </w:style>
  <w:style w:type="character" w:customStyle="1" w:styleId="a">
    <w:name w:val="Цветовое выделение"/>
    <w:uiPriority w:val="99"/>
    <w:rsid w:val="00EA1DB2"/>
    <w:rPr>
      <w:b/>
      <w:bCs/>
      <w:color w:val="auto"/>
      <w:sz w:val="26"/>
      <w:szCs w:val="26"/>
    </w:rPr>
  </w:style>
  <w:style w:type="character" w:customStyle="1" w:styleId="a0">
    <w:name w:val="Гипертекстовая ссылка"/>
    <w:basedOn w:val="a"/>
    <w:uiPriority w:val="99"/>
    <w:rsid w:val="00EA1DB2"/>
  </w:style>
  <w:style w:type="paragraph" w:customStyle="1" w:styleId="a1">
    <w:name w:val="Таблицы (моноширинный)"/>
    <w:basedOn w:val="Normal"/>
    <w:next w:val="Normal"/>
    <w:uiPriority w:val="99"/>
    <w:rsid w:val="00EA1D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Hyperlink">
    <w:name w:val="Hyperlink"/>
    <w:basedOn w:val="DefaultParagraphFont"/>
    <w:uiPriority w:val="99"/>
    <w:rsid w:val="00EA1DB2"/>
    <w:rPr>
      <w:color w:val="0000FF"/>
      <w:u w:val="single"/>
    </w:rPr>
  </w:style>
  <w:style w:type="paragraph" w:styleId="NormalWeb">
    <w:name w:val="Normal (Web)"/>
    <w:aliases w:val="Знак"/>
    <w:basedOn w:val="Normal"/>
    <w:uiPriority w:val="99"/>
    <w:rsid w:val="00057592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Normal"/>
    <w:uiPriority w:val="99"/>
    <w:semiHidden/>
    <w:rsid w:val="0005759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057592"/>
    <w:rPr>
      <w:b/>
      <w:bCs/>
    </w:rPr>
  </w:style>
  <w:style w:type="paragraph" w:customStyle="1" w:styleId="a2">
    <w:name w:val="разослать"/>
    <w:basedOn w:val="Normal"/>
    <w:uiPriority w:val="99"/>
    <w:rsid w:val="00FF3FC6"/>
    <w:pPr>
      <w:spacing w:after="160"/>
      <w:ind w:left="1418" w:hanging="1418"/>
      <w:jc w:val="both"/>
    </w:pPr>
    <w:rPr>
      <w:sz w:val="28"/>
      <w:szCs w:val="28"/>
    </w:rPr>
  </w:style>
  <w:style w:type="paragraph" w:styleId="NoSpacing">
    <w:name w:val="No Spacing"/>
    <w:basedOn w:val="Normal"/>
    <w:uiPriority w:val="99"/>
    <w:qFormat/>
    <w:rsid w:val="00FF3FC6"/>
    <w:pPr>
      <w:ind w:left="2160"/>
    </w:pPr>
    <w:rPr>
      <w:rFonts w:ascii="Calibri" w:eastAsia="Calibri" w:hAnsi="Calibri" w:cs="Calibri"/>
      <w:color w:val="5A5A5A"/>
      <w:lang w:eastAsia="en-US"/>
    </w:rPr>
  </w:style>
  <w:style w:type="paragraph" w:styleId="BodyText">
    <w:name w:val="Body Text"/>
    <w:basedOn w:val="Normal"/>
    <w:link w:val="BodyTextChar"/>
    <w:uiPriority w:val="99"/>
    <w:rsid w:val="007D629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7D629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75A2D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a3">
    <w:name w:val="краткое содержание"/>
    <w:basedOn w:val="Normal"/>
    <w:next w:val="Normal"/>
    <w:uiPriority w:val="99"/>
    <w:rsid w:val="00775A2D"/>
    <w:pPr>
      <w:keepNext/>
      <w:keepLines/>
      <w:spacing w:after="480"/>
      <w:ind w:right="5557"/>
      <w:jc w:val="both"/>
    </w:pPr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46F0A"/>
    <w:pPr>
      <w:widowControl w:val="0"/>
    </w:pPr>
    <w:rPr>
      <w:rFonts w:cs="Calibri"/>
      <w:b/>
      <w:bCs/>
      <w:lang w:eastAsia="zh-CN"/>
    </w:rPr>
  </w:style>
  <w:style w:type="paragraph" w:customStyle="1" w:styleId="1">
    <w:name w:val="Абзац1 без отступа"/>
    <w:uiPriority w:val="99"/>
    <w:rsid w:val="00546F0A"/>
    <w:pPr>
      <w:spacing w:after="60" w:line="360" w:lineRule="exact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character" w:styleId="PageNumber">
    <w:name w:val="page number"/>
    <w:basedOn w:val="DefaultParagraphFont"/>
    <w:uiPriority w:val="99"/>
    <w:rsid w:val="00010B43"/>
  </w:style>
  <w:style w:type="table" w:styleId="TableGrid">
    <w:name w:val="Table Grid"/>
    <w:basedOn w:val="TableNormal"/>
    <w:uiPriority w:val="99"/>
    <w:rsid w:val="00CD3F87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0B3E99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1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1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1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1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497</TotalTime>
  <Pages>8</Pages>
  <Words>2603</Words>
  <Characters>14841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30</cp:revision>
  <cp:lastPrinted>2020-10-29T06:08:00Z</cp:lastPrinted>
  <dcterms:created xsi:type="dcterms:W3CDTF">2020-03-19T08:30:00Z</dcterms:created>
  <dcterms:modified xsi:type="dcterms:W3CDTF">2020-10-29T06:10:00Z</dcterms:modified>
</cp:coreProperties>
</file>