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D7" w:rsidRDefault="00662AD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62AD7" w:rsidRDefault="00662AD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662AD7" w:rsidRDefault="00662AD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62AD7" w:rsidRDefault="00662AD7" w:rsidP="006E7E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AD7" w:rsidRDefault="00662AD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62AD7" w:rsidRPr="00F6780F" w:rsidRDefault="00662AD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62AD7" w:rsidRPr="00406734" w:rsidRDefault="00662AD7" w:rsidP="00593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28.01.2020</w:t>
      </w:r>
      <w:r w:rsidRPr="0040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06734">
        <w:rPr>
          <w:rFonts w:ascii="Times New Roman" w:hAnsi="Times New Roman" w:cs="Times New Roman"/>
          <w:sz w:val="28"/>
          <w:szCs w:val="28"/>
        </w:rPr>
        <w:t xml:space="preserve"> </w:t>
      </w:r>
      <w:r w:rsidRPr="0040673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62AD7" w:rsidRDefault="00662AD7" w:rsidP="006E7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Суна</w:t>
      </w:r>
    </w:p>
    <w:p w:rsidR="00662AD7" w:rsidRDefault="00662AD7" w:rsidP="006E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AD7" w:rsidRPr="00434DD6" w:rsidRDefault="00662AD7" w:rsidP="00434D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административный регламент предоставления муниципальной услуги </w:t>
      </w:r>
      <w:r w:rsidRPr="00434DD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Присвоение адреса объекту капитального строительства, расположенному </w:t>
      </w:r>
      <w:r w:rsidRPr="00434DD6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Сунское городское поселение Сунского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34DD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или аннулировании его адреса</w:t>
      </w:r>
      <w:r w:rsidRPr="00434D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2AD7" w:rsidRDefault="00662AD7" w:rsidP="00434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AD7" w:rsidRDefault="00662AD7" w:rsidP="00434DD6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 приведения в  соответствии с  действующим  законодательством администрации  Сунского  городского поселения Сунского района Кировской  области   ПОСТАНОВЛЯЕТ:</w:t>
      </w:r>
    </w:p>
    <w:p w:rsidR="00662AD7" w:rsidRDefault="00662AD7" w:rsidP="00434D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Внести в  постановление  администрации  Сунского городского поселения Сунского района Кировской области от 31.08.2015 № 76  «Об утверждении  административного регламента предоставления муниципальной услуги «</w:t>
      </w:r>
      <w:r w:rsidRPr="00B64823">
        <w:rPr>
          <w:rFonts w:ascii="Times New Roman" w:hAnsi="Times New Roman" w:cs="Times New Roman"/>
          <w:sz w:val="28"/>
          <w:szCs w:val="28"/>
        </w:rPr>
        <w:t>Присвоение адреса объекту капитального строительства, расположенному на территории муниципального образования Сунское городское поселение Сунского района      Кировской области,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»» (с изменениями от 05.02.2016 № 21, от 28.11.2017 № 134, от 21.02.2019 № 18) следующие изменения: </w:t>
      </w:r>
    </w:p>
    <w:p w:rsidR="00662AD7" w:rsidRDefault="00662AD7" w:rsidP="00967DF6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2.4 раздела 2 Регламента изложить в новой редакции:</w:t>
      </w:r>
    </w:p>
    <w:p w:rsidR="00662AD7" w:rsidRPr="00754727" w:rsidRDefault="00662AD7" w:rsidP="0049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4727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754727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составляет не более 7 рабочих дней</w:t>
      </w:r>
      <w:r w:rsidRPr="00754727">
        <w:rPr>
          <w:rFonts w:ascii="Times New Roman" w:hAnsi="Times New Roman" w:cs="Times New Roman"/>
          <w:sz w:val="28"/>
          <w:szCs w:val="28"/>
          <w:lang w:eastAsia="ru-RU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регистрации</w:t>
      </w:r>
      <w:r w:rsidRPr="00754727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4727">
        <w:rPr>
          <w:rFonts w:ascii="Times New Roman" w:hAnsi="Times New Roman" w:cs="Times New Roman"/>
          <w:sz w:val="28"/>
          <w:szCs w:val="28"/>
        </w:rPr>
        <w:t xml:space="preserve">В случае передачи документов через многофункциональный центр срок исчисляется со дня </w:t>
      </w:r>
      <w:r>
        <w:rPr>
          <w:rFonts w:ascii="Times New Roman" w:hAnsi="Times New Roman" w:cs="Times New Roman"/>
          <w:sz w:val="28"/>
          <w:szCs w:val="28"/>
        </w:rPr>
        <w:t>регистрации заявления в администрации</w:t>
      </w:r>
      <w:r w:rsidRPr="00754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2AD7" w:rsidRPr="00FE5A83" w:rsidRDefault="00662AD7" w:rsidP="00434DD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Постановление администрации Сунского городского поселения от 21.02.2019 № 18 «</w:t>
      </w:r>
      <w:r w:rsidRPr="00FE5A83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«Присвоение адреса объекту капитального строительства, расположенному на территории муниципального образования Сунское городское поселение Сунского района      Кировской области, или аннулировании его адреса»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2AD7" w:rsidRDefault="00662AD7" w:rsidP="00FE5A83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бюллетене органов местного самоуправления Сунского городского поселения Сунского района Кировской области.</w:t>
      </w:r>
    </w:p>
    <w:p w:rsidR="00662AD7" w:rsidRDefault="00662AD7" w:rsidP="00434DD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Настоящее постановление вступает в силу со дня его официального опубликования.</w:t>
      </w:r>
    </w:p>
    <w:p w:rsidR="00662AD7" w:rsidRDefault="00662AD7" w:rsidP="006E7E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2AD7" w:rsidRDefault="00662AD7" w:rsidP="006E7E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2AD7" w:rsidRPr="00F6780F" w:rsidRDefault="00662AD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6780F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</w:p>
    <w:p w:rsidR="00662AD7" w:rsidRPr="00F6780F" w:rsidRDefault="00662AD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662AD7" w:rsidRPr="00F6780F" w:rsidRDefault="00662AD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района Кировской области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С.Б. Булатов</w:t>
      </w:r>
    </w:p>
    <w:p w:rsidR="00662AD7" w:rsidRPr="00F6780F" w:rsidRDefault="00662AD7" w:rsidP="006E7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2AD7" w:rsidRPr="00F6780F" w:rsidSect="00434DD6">
      <w:headerReference w:type="default" r:id="rId7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D7" w:rsidRDefault="00662AD7" w:rsidP="001D6FB9">
      <w:pPr>
        <w:spacing w:after="0" w:line="240" w:lineRule="auto"/>
      </w:pPr>
      <w:r>
        <w:separator/>
      </w:r>
    </w:p>
  </w:endnote>
  <w:endnote w:type="continuationSeparator" w:id="0">
    <w:p w:rsidR="00662AD7" w:rsidRDefault="00662AD7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D7" w:rsidRDefault="00662AD7" w:rsidP="001D6FB9">
      <w:pPr>
        <w:spacing w:after="0" w:line="240" w:lineRule="auto"/>
      </w:pPr>
      <w:r>
        <w:separator/>
      </w:r>
    </w:p>
  </w:footnote>
  <w:footnote w:type="continuationSeparator" w:id="0">
    <w:p w:rsidR="00662AD7" w:rsidRDefault="00662AD7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D7" w:rsidRDefault="00662AD7" w:rsidP="00CC3FD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2AD7" w:rsidRDefault="00662A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D2"/>
    <w:rsid w:val="00023477"/>
    <w:rsid w:val="000771C2"/>
    <w:rsid w:val="000834E8"/>
    <w:rsid w:val="000A3AB9"/>
    <w:rsid w:val="000E255C"/>
    <w:rsid w:val="000F3CD8"/>
    <w:rsid w:val="00105943"/>
    <w:rsid w:val="00122E47"/>
    <w:rsid w:val="00136DF6"/>
    <w:rsid w:val="00137A36"/>
    <w:rsid w:val="00143D79"/>
    <w:rsid w:val="001523F7"/>
    <w:rsid w:val="00160412"/>
    <w:rsid w:val="00181675"/>
    <w:rsid w:val="001930ED"/>
    <w:rsid w:val="0019756B"/>
    <w:rsid w:val="001A2035"/>
    <w:rsid w:val="001B0854"/>
    <w:rsid w:val="001B7715"/>
    <w:rsid w:val="001D6FB9"/>
    <w:rsid w:val="001E0703"/>
    <w:rsid w:val="001E6869"/>
    <w:rsid w:val="001F66B6"/>
    <w:rsid w:val="001F6D8D"/>
    <w:rsid w:val="002208C0"/>
    <w:rsid w:val="00233BFB"/>
    <w:rsid w:val="00237764"/>
    <w:rsid w:val="002627DE"/>
    <w:rsid w:val="0029274C"/>
    <w:rsid w:val="002B0156"/>
    <w:rsid w:val="002B7C38"/>
    <w:rsid w:val="002C45A7"/>
    <w:rsid w:val="002D263A"/>
    <w:rsid w:val="002F36D3"/>
    <w:rsid w:val="002F3DE1"/>
    <w:rsid w:val="00347554"/>
    <w:rsid w:val="00371B7B"/>
    <w:rsid w:val="00381AB1"/>
    <w:rsid w:val="003909EC"/>
    <w:rsid w:val="00394CE9"/>
    <w:rsid w:val="003C364E"/>
    <w:rsid w:val="003E09EE"/>
    <w:rsid w:val="003F6BD8"/>
    <w:rsid w:val="00406734"/>
    <w:rsid w:val="00434DD6"/>
    <w:rsid w:val="00446F87"/>
    <w:rsid w:val="00486482"/>
    <w:rsid w:val="00495707"/>
    <w:rsid w:val="004A1852"/>
    <w:rsid w:val="004A585C"/>
    <w:rsid w:val="004E23DC"/>
    <w:rsid w:val="004F6118"/>
    <w:rsid w:val="004F64D6"/>
    <w:rsid w:val="00505D13"/>
    <w:rsid w:val="005104E1"/>
    <w:rsid w:val="00517DCA"/>
    <w:rsid w:val="00533CBC"/>
    <w:rsid w:val="005428A7"/>
    <w:rsid w:val="0054352F"/>
    <w:rsid w:val="00553FB9"/>
    <w:rsid w:val="00565144"/>
    <w:rsid w:val="005936DF"/>
    <w:rsid w:val="00596DD9"/>
    <w:rsid w:val="005C0ADF"/>
    <w:rsid w:val="005F6803"/>
    <w:rsid w:val="006000D0"/>
    <w:rsid w:val="006166DD"/>
    <w:rsid w:val="00625202"/>
    <w:rsid w:val="006427F6"/>
    <w:rsid w:val="00651D3F"/>
    <w:rsid w:val="00662AD7"/>
    <w:rsid w:val="006C22EE"/>
    <w:rsid w:val="006D70BD"/>
    <w:rsid w:val="006E7EBF"/>
    <w:rsid w:val="006F391F"/>
    <w:rsid w:val="00746ECE"/>
    <w:rsid w:val="00754727"/>
    <w:rsid w:val="00756355"/>
    <w:rsid w:val="00774599"/>
    <w:rsid w:val="007804DD"/>
    <w:rsid w:val="007830DC"/>
    <w:rsid w:val="0078454A"/>
    <w:rsid w:val="007B4E8D"/>
    <w:rsid w:val="007B620E"/>
    <w:rsid w:val="007E35D9"/>
    <w:rsid w:val="00835DF2"/>
    <w:rsid w:val="008545CB"/>
    <w:rsid w:val="00855368"/>
    <w:rsid w:val="008560C6"/>
    <w:rsid w:val="008663B0"/>
    <w:rsid w:val="0089581F"/>
    <w:rsid w:val="008C096A"/>
    <w:rsid w:val="008D1AED"/>
    <w:rsid w:val="008D262F"/>
    <w:rsid w:val="00907E22"/>
    <w:rsid w:val="00924222"/>
    <w:rsid w:val="00926F03"/>
    <w:rsid w:val="009603FC"/>
    <w:rsid w:val="00967DF6"/>
    <w:rsid w:val="00973ABD"/>
    <w:rsid w:val="0098557C"/>
    <w:rsid w:val="009A406C"/>
    <w:rsid w:val="009D1F02"/>
    <w:rsid w:val="009E36AF"/>
    <w:rsid w:val="009E719F"/>
    <w:rsid w:val="00A03902"/>
    <w:rsid w:val="00A051BB"/>
    <w:rsid w:val="00A1470D"/>
    <w:rsid w:val="00A170F2"/>
    <w:rsid w:val="00A319DA"/>
    <w:rsid w:val="00A514DE"/>
    <w:rsid w:val="00AA308E"/>
    <w:rsid w:val="00AB5F0A"/>
    <w:rsid w:val="00AD388A"/>
    <w:rsid w:val="00AD72AB"/>
    <w:rsid w:val="00AE210E"/>
    <w:rsid w:val="00AE776C"/>
    <w:rsid w:val="00AF60F1"/>
    <w:rsid w:val="00AF7A6F"/>
    <w:rsid w:val="00B03ECB"/>
    <w:rsid w:val="00B110DD"/>
    <w:rsid w:val="00B16B95"/>
    <w:rsid w:val="00B63544"/>
    <w:rsid w:val="00B646E3"/>
    <w:rsid w:val="00B64823"/>
    <w:rsid w:val="00B72963"/>
    <w:rsid w:val="00BA2967"/>
    <w:rsid w:val="00BA7B06"/>
    <w:rsid w:val="00BA7D42"/>
    <w:rsid w:val="00BB6D89"/>
    <w:rsid w:val="00BC5D71"/>
    <w:rsid w:val="00BD478D"/>
    <w:rsid w:val="00C07CF6"/>
    <w:rsid w:val="00C25336"/>
    <w:rsid w:val="00C42A38"/>
    <w:rsid w:val="00C92789"/>
    <w:rsid w:val="00CA4AF6"/>
    <w:rsid w:val="00CA7295"/>
    <w:rsid w:val="00CC3FD1"/>
    <w:rsid w:val="00CD262C"/>
    <w:rsid w:val="00D04921"/>
    <w:rsid w:val="00D27F37"/>
    <w:rsid w:val="00D565AF"/>
    <w:rsid w:val="00D73642"/>
    <w:rsid w:val="00D8208C"/>
    <w:rsid w:val="00DB210C"/>
    <w:rsid w:val="00DE0BD2"/>
    <w:rsid w:val="00DE1752"/>
    <w:rsid w:val="00DE3A59"/>
    <w:rsid w:val="00E02250"/>
    <w:rsid w:val="00E03BFA"/>
    <w:rsid w:val="00E26C82"/>
    <w:rsid w:val="00E365F8"/>
    <w:rsid w:val="00E43F3F"/>
    <w:rsid w:val="00E67013"/>
    <w:rsid w:val="00E858D0"/>
    <w:rsid w:val="00EA524D"/>
    <w:rsid w:val="00EC34C8"/>
    <w:rsid w:val="00EC7C3E"/>
    <w:rsid w:val="00EE5E61"/>
    <w:rsid w:val="00EE63D4"/>
    <w:rsid w:val="00F05854"/>
    <w:rsid w:val="00F12CB6"/>
    <w:rsid w:val="00F5357B"/>
    <w:rsid w:val="00F64D1E"/>
    <w:rsid w:val="00F6780F"/>
    <w:rsid w:val="00F87B47"/>
    <w:rsid w:val="00F92F08"/>
    <w:rsid w:val="00F937A4"/>
    <w:rsid w:val="00F9640C"/>
    <w:rsid w:val="00FD0777"/>
    <w:rsid w:val="00FD08FE"/>
    <w:rsid w:val="00FE5A83"/>
    <w:rsid w:val="00FE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640C"/>
    <w:pPr>
      <w:ind w:left="720"/>
    </w:pPr>
  </w:style>
  <w:style w:type="paragraph" w:styleId="Header">
    <w:name w:val="header"/>
    <w:basedOn w:val="Normal"/>
    <w:link w:val="HeaderChar"/>
    <w:uiPriority w:val="99"/>
    <w:rsid w:val="00434D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DF2"/>
    <w:rPr>
      <w:lang w:eastAsia="en-US"/>
    </w:rPr>
  </w:style>
  <w:style w:type="character" w:styleId="PageNumber">
    <w:name w:val="page number"/>
    <w:basedOn w:val="DefaultParagraphFont"/>
    <w:uiPriority w:val="99"/>
    <w:rsid w:val="00434DD6"/>
  </w:style>
  <w:style w:type="character" w:customStyle="1" w:styleId="apple-converted-space">
    <w:name w:val="apple-converted-space"/>
    <w:basedOn w:val="DefaultParagraphFont"/>
    <w:uiPriority w:val="99"/>
    <w:rsid w:val="00160412"/>
  </w:style>
  <w:style w:type="character" w:customStyle="1" w:styleId="blk">
    <w:name w:val="blk"/>
    <w:basedOn w:val="DefaultParagraphFont"/>
    <w:uiPriority w:val="99"/>
    <w:rsid w:val="00160412"/>
  </w:style>
  <w:style w:type="character" w:styleId="Hyperlink">
    <w:name w:val="Hyperlink"/>
    <w:basedOn w:val="DefaultParagraphFont"/>
    <w:uiPriority w:val="99"/>
    <w:rsid w:val="00160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418</TotalTime>
  <Pages>2</Pages>
  <Words>343</Words>
  <Characters>1960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Людмила</cp:lastModifiedBy>
  <cp:revision>19</cp:revision>
  <cp:lastPrinted>2020-01-28T06:30:00Z</cp:lastPrinted>
  <dcterms:created xsi:type="dcterms:W3CDTF">2008-06-29T14:23:00Z</dcterms:created>
  <dcterms:modified xsi:type="dcterms:W3CDTF">2020-01-28T06:31:00Z</dcterms:modified>
</cp:coreProperties>
</file>