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E7" w:rsidRDefault="00EC27E7" w:rsidP="00FB3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C27E7" w:rsidRDefault="00EC27E7" w:rsidP="00FB3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EC27E7" w:rsidRDefault="00EC27E7" w:rsidP="00FB3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СУНСКОГО РАЙОНА </w:t>
      </w:r>
      <w:r w:rsidRPr="00DE0BD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C27E7" w:rsidRDefault="00EC27E7" w:rsidP="00FB34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7E7" w:rsidRDefault="00EC27E7" w:rsidP="00FB340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27E7" w:rsidRPr="00F6780F" w:rsidRDefault="00EC27E7" w:rsidP="00FB340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780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C27E7" w:rsidRPr="00406734" w:rsidRDefault="00EC27E7" w:rsidP="00FB34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28.01.2020</w:t>
      </w:r>
      <w:r w:rsidRPr="0040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06734">
        <w:rPr>
          <w:rFonts w:ascii="Times New Roman" w:hAnsi="Times New Roman" w:cs="Times New Roman"/>
          <w:sz w:val="28"/>
          <w:szCs w:val="28"/>
        </w:rPr>
        <w:t xml:space="preserve"> </w:t>
      </w:r>
      <w:r w:rsidRPr="0040673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27E7" w:rsidRDefault="00EC27E7" w:rsidP="00FB34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Суна</w:t>
      </w:r>
    </w:p>
    <w:p w:rsidR="00EC27E7" w:rsidRDefault="00EC27E7" w:rsidP="00FB34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7E7" w:rsidRPr="00434DD6" w:rsidRDefault="00EC27E7" w:rsidP="00FB34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73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административный регламент предоставления муниципальной услуги </w:t>
      </w:r>
      <w:r w:rsidRPr="00434DD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Сунское городское поселение Сунского района Кировской области</w:t>
      </w:r>
      <w:r w:rsidRPr="00434D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C27E7" w:rsidRDefault="00EC27E7" w:rsidP="00FB34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7E7" w:rsidRDefault="00EC27E7" w:rsidP="00FB340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 приведения в  соответствии с  действующим  законодательством администрация  Сунского  городского поселения Сунского района Кировской  области   ПОСТАНОВЛЯЕТ:</w:t>
      </w:r>
    </w:p>
    <w:p w:rsidR="00EC27E7" w:rsidRDefault="00EC27E7" w:rsidP="00FB340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Внести в  постановление  администрации  Сунского городского поселения Сунского района Кировской области от 28.11.2017 № 135  «Об утверждении административного регламента предоставления муниципальной услуги </w:t>
      </w:r>
      <w:r w:rsidRPr="00F737A0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Сунское городское поселение Сунского района Кировской области»»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12.07.2018 № 74, от 21.02.2019 № 17) следующие изменения: </w:t>
      </w:r>
    </w:p>
    <w:p w:rsidR="00EC27E7" w:rsidRDefault="00EC27E7" w:rsidP="00FB340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2.4 раздела 2 Регламента изложить в новой редакции:</w:t>
      </w:r>
    </w:p>
    <w:p w:rsidR="00EC27E7" w:rsidRPr="00754727" w:rsidRDefault="00EC27E7" w:rsidP="00754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4727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 не должен превышать    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54727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заявления.</w:t>
      </w:r>
    </w:p>
    <w:p w:rsidR="00EC27E7" w:rsidRPr="00754727" w:rsidRDefault="00EC27E7" w:rsidP="0075472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727">
        <w:rPr>
          <w:rFonts w:ascii="Times New Roman" w:hAnsi="Times New Roman" w:cs="Times New Roman"/>
          <w:sz w:val="28"/>
          <w:szCs w:val="28"/>
        </w:rPr>
        <w:t>В случае передачи документов через многофункциональный центр срок исчисляется со дня получения многофункциональным центром заявления.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27E7" w:rsidRPr="00A01EB4" w:rsidRDefault="00EC27E7" w:rsidP="003D2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Сунского городского поселения от 21.02.2019 № 17 </w:t>
      </w:r>
      <w:r w:rsidRPr="00A01EB4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Сунское городское поселение Сунского района Кировской области»»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C27E7" w:rsidRDefault="00EC27E7" w:rsidP="00FB340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опубликовать в Информационном бюллетене органов местного самоуправления Сунского городского поселения Сунского района Кировской области.</w:t>
      </w:r>
    </w:p>
    <w:p w:rsidR="00EC27E7" w:rsidRDefault="00EC27E7" w:rsidP="00FB340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со дня его официального опубликования.</w:t>
      </w:r>
    </w:p>
    <w:p w:rsidR="00EC27E7" w:rsidRDefault="00EC27E7" w:rsidP="00FB340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27E7" w:rsidRDefault="00EC27E7" w:rsidP="00FB340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27E7" w:rsidRPr="00F6780F" w:rsidRDefault="00EC27E7" w:rsidP="00FB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6780F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</w:p>
    <w:p w:rsidR="00EC27E7" w:rsidRPr="00F6780F" w:rsidRDefault="00EC27E7" w:rsidP="00FB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 </w:t>
      </w:r>
    </w:p>
    <w:p w:rsidR="00EC27E7" w:rsidRPr="00F6780F" w:rsidRDefault="00EC27E7" w:rsidP="00FB3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80F"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780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С.Б. Булатов</w:t>
      </w:r>
    </w:p>
    <w:p w:rsidR="00EC27E7" w:rsidRDefault="00EC27E7" w:rsidP="00446CBC"/>
    <w:sectPr w:rsidR="00EC27E7" w:rsidSect="00AE1C32">
      <w:headerReference w:type="default" r:id="rId7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7E7" w:rsidRDefault="00EC27E7" w:rsidP="001D6FB9">
      <w:pPr>
        <w:spacing w:after="0" w:line="240" w:lineRule="auto"/>
      </w:pPr>
      <w:r>
        <w:separator/>
      </w:r>
    </w:p>
  </w:endnote>
  <w:endnote w:type="continuationSeparator" w:id="0">
    <w:p w:rsidR="00EC27E7" w:rsidRDefault="00EC27E7" w:rsidP="001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7E7" w:rsidRDefault="00EC27E7" w:rsidP="001D6FB9">
      <w:pPr>
        <w:spacing w:after="0" w:line="240" w:lineRule="auto"/>
      </w:pPr>
      <w:r>
        <w:separator/>
      </w:r>
    </w:p>
  </w:footnote>
  <w:footnote w:type="continuationSeparator" w:id="0">
    <w:p w:rsidR="00EC27E7" w:rsidRDefault="00EC27E7" w:rsidP="001D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E7" w:rsidRDefault="00EC27E7" w:rsidP="007640A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27E7" w:rsidRDefault="00EC27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97F"/>
    <w:multiLevelType w:val="hybridMultilevel"/>
    <w:tmpl w:val="946C65E8"/>
    <w:lvl w:ilvl="0" w:tplc="553690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194BB2"/>
    <w:multiLevelType w:val="hybridMultilevel"/>
    <w:tmpl w:val="C5A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D2"/>
    <w:rsid w:val="000771C2"/>
    <w:rsid w:val="000834E8"/>
    <w:rsid w:val="000A3AB9"/>
    <w:rsid w:val="000F3CD8"/>
    <w:rsid w:val="00105943"/>
    <w:rsid w:val="001151CF"/>
    <w:rsid w:val="00122E47"/>
    <w:rsid w:val="00136DF6"/>
    <w:rsid w:val="00137A36"/>
    <w:rsid w:val="00143D79"/>
    <w:rsid w:val="001523F7"/>
    <w:rsid w:val="00160412"/>
    <w:rsid w:val="00181675"/>
    <w:rsid w:val="00183F66"/>
    <w:rsid w:val="001930ED"/>
    <w:rsid w:val="0019756B"/>
    <w:rsid w:val="001A2035"/>
    <w:rsid w:val="001B0854"/>
    <w:rsid w:val="001B7715"/>
    <w:rsid w:val="001C726A"/>
    <w:rsid w:val="001D6FB9"/>
    <w:rsid w:val="001E0703"/>
    <w:rsid w:val="001E6869"/>
    <w:rsid w:val="001F66B6"/>
    <w:rsid w:val="002208C0"/>
    <w:rsid w:val="00233BFB"/>
    <w:rsid w:val="00237764"/>
    <w:rsid w:val="002627DE"/>
    <w:rsid w:val="0029274C"/>
    <w:rsid w:val="002A000F"/>
    <w:rsid w:val="002B0156"/>
    <w:rsid w:val="002B7C38"/>
    <w:rsid w:val="002C45A7"/>
    <w:rsid w:val="002D263A"/>
    <w:rsid w:val="002D6541"/>
    <w:rsid w:val="002F36D3"/>
    <w:rsid w:val="00303C7A"/>
    <w:rsid w:val="00347554"/>
    <w:rsid w:val="003616F4"/>
    <w:rsid w:val="00381AB1"/>
    <w:rsid w:val="003909EC"/>
    <w:rsid w:val="00394CE9"/>
    <w:rsid w:val="003C064B"/>
    <w:rsid w:val="003C364E"/>
    <w:rsid w:val="003D2B79"/>
    <w:rsid w:val="003E09EE"/>
    <w:rsid w:val="003F6BD8"/>
    <w:rsid w:val="00406734"/>
    <w:rsid w:val="00434DD6"/>
    <w:rsid w:val="00446CBC"/>
    <w:rsid w:val="00446F87"/>
    <w:rsid w:val="00486482"/>
    <w:rsid w:val="004A1852"/>
    <w:rsid w:val="004A585C"/>
    <w:rsid w:val="004E23DC"/>
    <w:rsid w:val="004F6118"/>
    <w:rsid w:val="004F64D6"/>
    <w:rsid w:val="00505D13"/>
    <w:rsid w:val="005104E1"/>
    <w:rsid w:val="005153BD"/>
    <w:rsid w:val="00517DCA"/>
    <w:rsid w:val="00533CBC"/>
    <w:rsid w:val="005428A7"/>
    <w:rsid w:val="0054352F"/>
    <w:rsid w:val="0054763E"/>
    <w:rsid w:val="00553FB9"/>
    <w:rsid w:val="005612A6"/>
    <w:rsid w:val="00562879"/>
    <w:rsid w:val="00565144"/>
    <w:rsid w:val="00583138"/>
    <w:rsid w:val="005936DF"/>
    <w:rsid w:val="00596DD9"/>
    <w:rsid w:val="005C0ADF"/>
    <w:rsid w:val="005F6803"/>
    <w:rsid w:val="006166DD"/>
    <w:rsid w:val="00625202"/>
    <w:rsid w:val="006427F6"/>
    <w:rsid w:val="00651D3F"/>
    <w:rsid w:val="00670879"/>
    <w:rsid w:val="00685FF9"/>
    <w:rsid w:val="00693DA5"/>
    <w:rsid w:val="006C22EE"/>
    <w:rsid w:val="006D70BD"/>
    <w:rsid w:val="006E18F9"/>
    <w:rsid w:val="006E7EBF"/>
    <w:rsid w:val="006F391F"/>
    <w:rsid w:val="00707B47"/>
    <w:rsid w:val="00722503"/>
    <w:rsid w:val="00746ECE"/>
    <w:rsid w:val="00754727"/>
    <w:rsid w:val="00756355"/>
    <w:rsid w:val="007640AC"/>
    <w:rsid w:val="00774599"/>
    <w:rsid w:val="007804DD"/>
    <w:rsid w:val="007830DC"/>
    <w:rsid w:val="0078454A"/>
    <w:rsid w:val="007B4E8D"/>
    <w:rsid w:val="007B620E"/>
    <w:rsid w:val="007E35D9"/>
    <w:rsid w:val="008264B4"/>
    <w:rsid w:val="00835DF2"/>
    <w:rsid w:val="008545CB"/>
    <w:rsid w:val="00855368"/>
    <w:rsid w:val="008560C6"/>
    <w:rsid w:val="008663B0"/>
    <w:rsid w:val="0089581F"/>
    <w:rsid w:val="008A2CA4"/>
    <w:rsid w:val="008C096A"/>
    <w:rsid w:val="008C7E63"/>
    <w:rsid w:val="008D1AED"/>
    <w:rsid w:val="008D262F"/>
    <w:rsid w:val="00907E22"/>
    <w:rsid w:val="00924222"/>
    <w:rsid w:val="00926F03"/>
    <w:rsid w:val="009464B9"/>
    <w:rsid w:val="009474EF"/>
    <w:rsid w:val="009603FC"/>
    <w:rsid w:val="00973ABD"/>
    <w:rsid w:val="0098557C"/>
    <w:rsid w:val="009A406C"/>
    <w:rsid w:val="009D1F02"/>
    <w:rsid w:val="009D7FBB"/>
    <w:rsid w:val="009E36AF"/>
    <w:rsid w:val="009E719F"/>
    <w:rsid w:val="00A01EB4"/>
    <w:rsid w:val="00A03902"/>
    <w:rsid w:val="00A051BB"/>
    <w:rsid w:val="00A1470D"/>
    <w:rsid w:val="00A170F2"/>
    <w:rsid w:val="00A319DA"/>
    <w:rsid w:val="00A47EE6"/>
    <w:rsid w:val="00A514DE"/>
    <w:rsid w:val="00A621CE"/>
    <w:rsid w:val="00AA308E"/>
    <w:rsid w:val="00AB5F0A"/>
    <w:rsid w:val="00AD388A"/>
    <w:rsid w:val="00AD72AB"/>
    <w:rsid w:val="00AE1C32"/>
    <w:rsid w:val="00AE210E"/>
    <w:rsid w:val="00AE776C"/>
    <w:rsid w:val="00AF3A99"/>
    <w:rsid w:val="00AF60F1"/>
    <w:rsid w:val="00AF7A6F"/>
    <w:rsid w:val="00B03ECB"/>
    <w:rsid w:val="00B110DD"/>
    <w:rsid w:val="00B16B95"/>
    <w:rsid w:val="00B63544"/>
    <w:rsid w:val="00B646E3"/>
    <w:rsid w:val="00B64823"/>
    <w:rsid w:val="00B72963"/>
    <w:rsid w:val="00BA2967"/>
    <w:rsid w:val="00BA7B06"/>
    <w:rsid w:val="00BA7D42"/>
    <w:rsid w:val="00BB6D89"/>
    <w:rsid w:val="00BC5D71"/>
    <w:rsid w:val="00BD478D"/>
    <w:rsid w:val="00C07CF6"/>
    <w:rsid w:val="00C25336"/>
    <w:rsid w:val="00C25522"/>
    <w:rsid w:val="00C42A38"/>
    <w:rsid w:val="00C92789"/>
    <w:rsid w:val="00CA47DF"/>
    <w:rsid w:val="00CA4AF6"/>
    <w:rsid w:val="00CC3FD1"/>
    <w:rsid w:val="00CD262C"/>
    <w:rsid w:val="00D00A9A"/>
    <w:rsid w:val="00D04921"/>
    <w:rsid w:val="00D27F37"/>
    <w:rsid w:val="00D565AF"/>
    <w:rsid w:val="00D713EA"/>
    <w:rsid w:val="00D73642"/>
    <w:rsid w:val="00DB210C"/>
    <w:rsid w:val="00DE0BD2"/>
    <w:rsid w:val="00DE1752"/>
    <w:rsid w:val="00DE3A59"/>
    <w:rsid w:val="00E02250"/>
    <w:rsid w:val="00E03BFA"/>
    <w:rsid w:val="00E26C82"/>
    <w:rsid w:val="00E43F3F"/>
    <w:rsid w:val="00E67013"/>
    <w:rsid w:val="00E70668"/>
    <w:rsid w:val="00E826D1"/>
    <w:rsid w:val="00E858D0"/>
    <w:rsid w:val="00EA524D"/>
    <w:rsid w:val="00EC27E7"/>
    <w:rsid w:val="00EC34C8"/>
    <w:rsid w:val="00EC7C3E"/>
    <w:rsid w:val="00EE4F90"/>
    <w:rsid w:val="00EE5E61"/>
    <w:rsid w:val="00EE63D4"/>
    <w:rsid w:val="00EE763E"/>
    <w:rsid w:val="00F05854"/>
    <w:rsid w:val="00F12CB6"/>
    <w:rsid w:val="00F36FFC"/>
    <w:rsid w:val="00F5357B"/>
    <w:rsid w:val="00F6780F"/>
    <w:rsid w:val="00F737A0"/>
    <w:rsid w:val="00F87B47"/>
    <w:rsid w:val="00F92F08"/>
    <w:rsid w:val="00F937A4"/>
    <w:rsid w:val="00F9640C"/>
    <w:rsid w:val="00FB3407"/>
    <w:rsid w:val="00FD0777"/>
    <w:rsid w:val="00FD08FE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640C"/>
    <w:pPr>
      <w:ind w:left="720"/>
    </w:pPr>
  </w:style>
  <w:style w:type="paragraph" w:styleId="Header">
    <w:name w:val="header"/>
    <w:basedOn w:val="Normal"/>
    <w:link w:val="HeaderChar"/>
    <w:uiPriority w:val="99"/>
    <w:rsid w:val="00434D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DF2"/>
    <w:rPr>
      <w:lang w:eastAsia="en-US"/>
    </w:rPr>
  </w:style>
  <w:style w:type="character" w:styleId="PageNumber">
    <w:name w:val="page number"/>
    <w:basedOn w:val="DefaultParagraphFont"/>
    <w:uiPriority w:val="99"/>
    <w:rsid w:val="00434DD6"/>
  </w:style>
  <w:style w:type="character" w:customStyle="1" w:styleId="apple-converted-space">
    <w:name w:val="apple-converted-space"/>
    <w:basedOn w:val="DefaultParagraphFont"/>
    <w:uiPriority w:val="99"/>
    <w:rsid w:val="00160412"/>
  </w:style>
  <w:style w:type="character" w:customStyle="1" w:styleId="blk">
    <w:name w:val="blk"/>
    <w:basedOn w:val="DefaultParagraphFont"/>
    <w:uiPriority w:val="99"/>
    <w:rsid w:val="00160412"/>
  </w:style>
  <w:style w:type="character" w:styleId="Hyperlink">
    <w:name w:val="Hyperlink"/>
    <w:basedOn w:val="DefaultParagraphFont"/>
    <w:uiPriority w:val="99"/>
    <w:rsid w:val="0016041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1C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A9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0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442</TotalTime>
  <Pages>2</Pages>
  <Words>352</Words>
  <Characters>2010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Людмила</cp:lastModifiedBy>
  <cp:revision>26</cp:revision>
  <cp:lastPrinted>2020-01-28T06:33:00Z</cp:lastPrinted>
  <dcterms:created xsi:type="dcterms:W3CDTF">2008-06-29T14:23:00Z</dcterms:created>
  <dcterms:modified xsi:type="dcterms:W3CDTF">2020-01-28T06:34:00Z</dcterms:modified>
</cp:coreProperties>
</file>