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4" w:rsidRPr="00963EB4" w:rsidRDefault="00E378C4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78C4" w:rsidRPr="00963EB4" w:rsidRDefault="00E378C4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E378C4" w:rsidRPr="00963EB4" w:rsidRDefault="00E378C4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>СУНСКОГО РАЙОНА КИРОВСКОЙ ОБЛАСТИ</w:t>
      </w:r>
    </w:p>
    <w:p w:rsidR="00E378C4" w:rsidRPr="00963EB4" w:rsidRDefault="00E378C4" w:rsidP="00963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C4" w:rsidRPr="00E67221" w:rsidRDefault="00E378C4" w:rsidP="00963EB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378C4" w:rsidRPr="00E67221" w:rsidRDefault="00E378C4" w:rsidP="00963E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722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378C4" w:rsidRPr="00963EB4" w:rsidRDefault="00E378C4" w:rsidP="00963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8C4" w:rsidRPr="00963EB4" w:rsidRDefault="00E378C4" w:rsidP="00963E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15.12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102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378C4" w:rsidRPr="00963EB4" w:rsidRDefault="00E378C4" w:rsidP="00963EB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color w:val="000000"/>
          <w:sz w:val="28"/>
          <w:szCs w:val="28"/>
        </w:rPr>
        <w:t>пгт Суна</w:t>
      </w:r>
    </w:p>
    <w:p w:rsidR="00E378C4" w:rsidRPr="00963EB4" w:rsidRDefault="00E378C4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8C4" w:rsidRPr="00963EB4" w:rsidRDefault="00E378C4" w:rsidP="00963E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присвоении и аннулировании адресных ориентиров</w:t>
      </w:r>
    </w:p>
    <w:p w:rsidR="00E378C4" w:rsidRPr="00963EB4" w:rsidRDefault="00E378C4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8C4" w:rsidRPr="00963EB4" w:rsidRDefault="00E378C4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8C4" w:rsidRPr="00963EB4" w:rsidRDefault="00E378C4" w:rsidP="00B409F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объединением квартир № 1 и № 2, расположенных в многоквартирном доме по адресу: Российская Федерация, Кировская область, Сунский муниципальный район, Сунское городское поселение, пгт Суна, ул. Мира,    д. 15 </w:t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>администрация Сунского городского поселения ПОСТАНОВЛЯЕТ:</w:t>
      </w:r>
    </w:p>
    <w:p w:rsidR="00E378C4" w:rsidRDefault="00E378C4" w:rsidP="00A3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Аннулировать адрес:</w:t>
      </w:r>
      <w:r w:rsidRPr="00AD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Федерация, Кировская область, Сунский муниципальный район, Сунское городское поселение, пгт Суна, ул. Мира, д. 15, кв. 1.</w:t>
      </w:r>
    </w:p>
    <w:p w:rsidR="00E378C4" w:rsidRDefault="00E378C4" w:rsidP="00A3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Присвоить объекту адресации - объединенной квартире следующий адрес: Российская Федерация, Кировская область, Сунский муниципальный район, Сунское городское поселение, пгт Суна, ул. Мира, д. 15, кв. 2.</w:t>
      </w:r>
    </w:p>
    <w:p w:rsidR="00E378C4" w:rsidRDefault="00E378C4" w:rsidP="00963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8C4" w:rsidRDefault="00E378C4" w:rsidP="00963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8C4" w:rsidRPr="00963EB4" w:rsidRDefault="00E378C4" w:rsidP="00963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378C4" w:rsidRPr="00963EB4" w:rsidRDefault="00E378C4" w:rsidP="00963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</w:t>
      </w:r>
    </w:p>
    <w:p w:rsidR="00E378C4" w:rsidRDefault="00E378C4" w:rsidP="00B40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Маишев</w:t>
      </w:r>
    </w:p>
    <w:sectPr w:rsidR="00E378C4" w:rsidSect="00FC25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C4" w:rsidRDefault="00E378C4" w:rsidP="00CF218B">
      <w:pPr>
        <w:spacing w:after="0" w:line="240" w:lineRule="auto"/>
      </w:pPr>
      <w:r>
        <w:separator/>
      </w:r>
    </w:p>
  </w:endnote>
  <w:endnote w:type="continuationSeparator" w:id="0">
    <w:p w:rsidR="00E378C4" w:rsidRDefault="00E378C4" w:rsidP="00CF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C4" w:rsidRDefault="00E378C4" w:rsidP="00CF218B">
      <w:pPr>
        <w:spacing w:after="0" w:line="240" w:lineRule="auto"/>
      </w:pPr>
      <w:r>
        <w:separator/>
      </w:r>
    </w:p>
  </w:footnote>
  <w:footnote w:type="continuationSeparator" w:id="0">
    <w:p w:rsidR="00E378C4" w:rsidRDefault="00E378C4" w:rsidP="00CF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C4" w:rsidRDefault="00E378C4" w:rsidP="006135B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378C4" w:rsidRDefault="00E378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3A1"/>
    <w:multiLevelType w:val="hybridMultilevel"/>
    <w:tmpl w:val="2D3A8F6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B4"/>
    <w:rsid w:val="00040857"/>
    <w:rsid w:val="00113AED"/>
    <w:rsid w:val="001A7163"/>
    <w:rsid w:val="00202B95"/>
    <w:rsid w:val="00295E17"/>
    <w:rsid w:val="00371164"/>
    <w:rsid w:val="003A6555"/>
    <w:rsid w:val="004454F4"/>
    <w:rsid w:val="004712DB"/>
    <w:rsid w:val="00531DF8"/>
    <w:rsid w:val="005A53CC"/>
    <w:rsid w:val="006135B7"/>
    <w:rsid w:val="00631E6D"/>
    <w:rsid w:val="00703B51"/>
    <w:rsid w:val="007E7802"/>
    <w:rsid w:val="00822608"/>
    <w:rsid w:val="00950384"/>
    <w:rsid w:val="00963EB4"/>
    <w:rsid w:val="00A33EE0"/>
    <w:rsid w:val="00A35FAE"/>
    <w:rsid w:val="00AA0D00"/>
    <w:rsid w:val="00AD7736"/>
    <w:rsid w:val="00B1308E"/>
    <w:rsid w:val="00B409F1"/>
    <w:rsid w:val="00B70B42"/>
    <w:rsid w:val="00BA2BBA"/>
    <w:rsid w:val="00C939FA"/>
    <w:rsid w:val="00CF218B"/>
    <w:rsid w:val="00D22703"/>
    <w:rsid w:val="00DC3342"/>
    <w:rsid w:val="00DC69C4"/>
    <w:rsid w:val="00E15608"/>
    <w:rsid w:val="00E378C4"/>
    <w:rsid w:val="00E67221"/>
    <w:rsid w:val="00F34309"/>
    <w:rsid w:val="00F767F2"/>
    <w:rsid w:val="00FC2518"/>
    <w:rsid w:val="00FF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63E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C25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7F2"/>
  </w:style>
  <w:style w:type="character" w:styleId="PageNumber">
    <w:name w:val="page number"/>
    <w:basedOn w:val="DefaultParagraphFont"/>
    <w:uiPriority w:val="99"/>
    <w:rsid w:val="00FC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10</cp:revision>
  <cp:lastPrinted>2020-12-15T11:14:00Z</cp:lastPrinted>
  <dcterms:created xsi:type="dcterms:W3CDTF">2019-11-20T10:41:00Z</dcterms:created>
  <dcterms:modified xsi:type="dcterms:W3CDTF">2020-12-15T11:18:00Z</dcterms:modified>
</cp:coreProperties>
</file>